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19A0" w14:textId="02FC9BFB" w:rsidR="00B22676" w:rsidRDefault="00E521A8">
      <w:r>
        <w:rPr>
          <w:noProof/>
        </w:rPr>
        <w:drawing>
          <wp:anchor distT="0" distB="0" distL="114300" distR="114300" simplePos="0" relativeHeight="251659264" behindDoc="1" locked="0" layoutInCell="1" allowOverlap="1" wp14:anchorId="2FF88DC1" wp14:editId="7642F9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7700" cy="638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MT Header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CCB70" w14:textId="77777777" w:rsidR="009264BA" w:rsidRDefault="009264BA"/>
    <w:p w14:paraId="027671CA" w14:textId="77777777" w:rsidR="00E521A8" w:rsidRDefault="00E521A8" w:rsidP="009264BA">
      <w:pPr>
        <w:ind w:right="-7"/>
        <w:jc w:val="center"/>
        <w:rPr>
          <w:rFonts w:cs="Arial"/>
          <w:b/>
          <w:bCs w:val="0"/>
          <w:iCs/>
          <w:kern w:val="1"/>
          <w:sz w:val="36"/>
          <w:szCs w:val="28"/>
        </w:rPr>
      </w:pPr>
    </w:p>
    <w:p w14:paraId="14F801F7" w14:textId="77777777" w:rsidR="00E521A8" w:rsidRDefault="00E521A8" w:rsidP="009264BA">
      <w:pPr>
        <w:ind w:right="-7"/>
        <w:jc w:val="center"/>
        <w:rPr>
          <w:rFonts w:cs="Arial"/>
          <w:b/>
          <w:bCs w:val="0"/>
          <w:iCs/>
          <w:kern w:val="1"/>
          <w:sz w:val="36"/>
          <w:szCs w:val="28"/>
        </w:rPr>
      </w:pPr>
    </w:p>
    <w:p w14:paraId="2D88064B" w14:textId="77777777" w:rsidR="00C66C4D" w:rsidRDefault="009264BA" w:rsidP="009264BA">
      <w:pPr>
        <w:ind w:right="-7"/>
        <w:jc w:val="center"/>
        <w:rPr>
          <w:rFonts w:cs="Arial"/>
          <w:b/>
          <w:bCs w:val="0"/>
          <w:iCs/>
          <w:kern w:val="1"/>
          <w:sz w:val="36"/>
          <w:szCs w:val="28"/>
        </w:rPr>
      </w:pPr>
      <w:r>
        <w:rPr>
          <w:rFonts w:cs="Arial"/>
          <w:b/>
          <w:bCs w:val="0"/>
          <w:iCs/>
          <w:kern w:val="1"/>
          <w:sz w:val="36"/>
          <w:szCs w:val="28"/>
        </w:rPr>
        <w:t>IBMT Module Application Form</w:t>
      </w:r>
    </w:p>
    <w:p w14:paraId="0665905C" w14:textId="2676903C" w:rsidR="009264BA" w:rsidRPr="00C66C4D" w:rsidRDefault="00C66C4D" w:rsidP="009264BA">
      <w:pPr>
        <w:ind w:right="-7"/>
        <w:jc w:val="center"/>
        <w:rPr>
          <w:rFonts w:cs="Arial"/>
          <w:i/>
          <w:kern w:val="1"/>
          <w:sz w:val="28"/>
        </w:rPr>
      </w:pPr>
      <w:r w:rsidRPr="00C66C4D">
        <w:rPr>
          <w:rFonts w:cs="Arial"/>
          <w:i/>
          <w:kern w:val="1"/>
          <w:sz w:val="28"/>
        </w:rPr>
        <w:t>Please complete both pages</w:t>
      </w:r>
    </w:p>
    <w:p w14:paraId="015FD8E4" w14:textId="77777777" w:rsidR="009264BA" w:rsidRDefault="009264BA" w:rsidP="009264BA">
      <w:pPr>
        <w:rPr>
          <w:rFonts w:cs="Arial"/>
          <w:b/>
          <w:lang w:val="en-US" w:eastAsia="ja-JP"/>
        </w:rPr>
      </w:pPr>
    </w:p>
    <w:p w14:paraId="55105089" w14:textId="77777777" w:rsidR="009264BA" w:rsidRDefault="009264BA" w:rsidP="009264BA">
      <w:r>
        <w:rPr>
          <w:rFonts w:cs="Arial"/>
          <w:b/>
          <w:lang w:val="en-US" w:eastAsia="ja-JP"/>
        </w:rPr>
        <w:t>Name of Module:</w:t>
      </w:r>
    </w:p>
    <w:p w14:paraId="6DEE69F7" w14:textId="77777777" w:rsidR="009264BA" w:rsidRPr="00DA3701" w:rsidRDefault="009264BA" w:rsidP="009264BA"/>
    <w:p w14:paraId="6E6417FF" w14:textId="77777777" w:rsidR="009264BA" w:rsidRDefault="009264BA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Name:</w:t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</w:p>
    <w:p w14:paraId="6D3651DF" w14:textId="57EE0143" w:rsidR="00E5227D" w:rsidRPr="00A24B05" w:rsidRDefault="00E5227D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Pronouns:</w:t>
      </w:r>
    </w:p>
    <w:p w14:paraId="10F987CD" w14:textId="77777777" w:rsidR="009264BA" w:rsidRPr="00A24B05" w:rsidRDefault="009264BA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Address:</w:t>
      </w:r>
    </w:p>
    <w:p w14:paraId="4FDB882E" w14:textId="77777777" w:rsidR="009264BA" w:rsidRPr="00A24B05" w:rsidRDefault="009264BA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Telephone:</w:t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</w:p>
    <w:p w14:paraId="34043C35" w14:textId="77777777" w:rsidR="009264BA" w:rsidRPr="00A24B05" w:rsidRDefault="009264BA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Mobile:</w:t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ab/>
      </w:r>
    </w:p>
    <w:p w14:paraId="21867B86" w14:textId="3E1113FB" w:rsidR="009264BA" w:rsidRDefault="009264BA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 w:rsidRPr="00A24B05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E-mail:</w:t>
      </w:r>
    </w:p>
    <w:p w14:paraId="30386418" w14:textId="00F5078C" w:rsidR="00C66C4D" w:rsidRDefault="00C66C4D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 xml:space="preserve">Date of payment of </w:t>
      </w:r>
      <w:r w:rsidR="00C94A81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 xml:space="preserve">non-refundable </w:t>
      </w: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 xml:space="preserve">Application Fee: </w:t>
      </w:r>
    </w:p>
    <w:p w14:paraId="6C49CFCB" w14:textId="2DB60391" w:rsidR="00C66C4D" w:rsidRDefault="00C66C4D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Tick</w:t>
      </w:r>
      <w:r w:rsidR="00C94A81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 xml:space="preserve"> / </w:t>
      </w: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 xml:space="preserve">indicate you are attaching a Photo with your application: </w:t>
      </w:r>
    </w:p>
    <w:p w14:paraId="54B4B58E" w14:textId="6AAEB666" w:rsidR="00C94A81" w:rsidRPr="00A24B05" w:rsidRDefault="00C94A81" w:rsidP="009264BA">
      <w:pPr>
        <w:pStyle w:val="Details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</w:pPr>
      <w:r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ja-JP"/>
        </w:rPr>
        <w:t>Tick / indicate that you are attaching your Letter of Recommendation (see over):</w:t>
      </w:r>
    </w:p>
    <w:p w14:paraId="38337006" w14:textId="7C2D0390" w:rsidR="00C66C4D" w:rsidRPr="00C94A81" w:rsidRDefault="00102A7F" w:rsidP="009264BA">
      <w:pPr>
        <w:pStyle w:val="Details"/>
        <w:rPr>
          <w:rFonts w:ascii="Helvetica" w:hAnsi="Helvetica"/>
          <w:bCs/>
          <w:i/>
          <w:sz w:val="22"/>
          <w:szCs w:val="18"/>
        </w:rPr>
      </w:pPr>
      <w:r w:rsidRPr="00C94A81">
        <w:rPr>
          <w:rFonts w:ascii="Helvetica" w:hAnsi="Helvetica"/>
          <w:i/>
          <w:sz w:val="22"/>
          <w:szCs w:val="18"/>
        </w:rPr>
        <w:t xml:space="preserve">In completing this </w:t>
      </w:r>
      <w:proofErr w:type="gramStart"/>
      <w:r w:rsidRPr="00C94A81">
        <w:rPr>
          <w:rFonts w:ascii="Helvetica" w:hAnsi="Helvetica"/>
          <w:i/>
          <w:sz w:val="22"/>
          <w:szCs w:val="18"/>
        </w:rPr>
        <w:t>form</w:t>
      </w:r>
      <w:proofErr w:type="gramEnd"/>
      <w:r w:rsidR="00C94A81">
        <w:rPr>
          <w:rFonts w:ascii="Helvetica" w:hAnsi="Helvetica"/>
          <w:i/>
          <w:sz w:val="22"/>
          <w:szCs w:val="18"/>
        </w:rPr>
        <w:t xml:space="preserve"> you are</w:t>
      </w:r>
      <w:r w:rsidRPr="00C94A81">
        <w:rPr>
          <w:rFonts w:ascii="Helvetica" w:hAnsi="Helvetica"/>
          <w:i/>
          <w:sz w:val="22"/>
          <w:szCs w:val="18"/>
        </w:rPr>
        <w:t xml:space="preserve"> giving </w:t>
      </w:r>
      <w:r w:rsidR="00C94A81">
        <w:rPr>
          <w:rFonts w:ascii="Helvetica" w:hAnsi="Helvetica"/>
          <w:bCs/>
          <w:i/>
          <w:sz w:val="22"/>
          <w:szCs w:val="18"/>
        </w:rPr>
        <w:t>your</w:t>
      </w:r>
      <w:r w:rsidRPr="00C94A81">
        <w:rPr>
          <w:rFonts w:ascii="Helvetica" w:hAnsi="Helvetica"/>
          <w:bCs/>
          <w:i/>
          <w:sz w:val="22"/>
          <w:szCs w:val="18"/>
        </w:rPr>
        <w:t xml:space="preserve"> consent to my information being stored on the IBMT database. Further details can be seen in our </w:t>
      </w:r>
      <w:hyperlink r:id="rId8" w:history="1">
        <w:r w:rsidRPr="00C94A81">
          <w:rPr>
            <w:rStyle w:val="Hyperlink"/>
            <w:rFonts w:ascii="Helvetica" w:hAnsi="Helvetica"/>
            <w:bCs/>
            <w:i/>
            <w:sz w:val="22"/>
            <w:szCs w:val="18"/>
          </w:rPr>
          <w:t>Privacy Policy</w:t>
        </w:r>
      </w:hyperlink>
      <w:r w:rsidRPr="00C94A81">
        <w:rPr>
          <w:rFonts w:ascii="Helvetica" w:hAnsi="Helvetica"/>
          <w:bCs/>
          <w:i/>
          <w:sz w:val="22"/>
          <w:szCs w:val="18"/>
        </w:rPr>
        <w:t>.</w:t>
      </w:r>
    </w:p>
    <w:p w14:paraId="21D915ED" w14:textId="4EBBC385" w:rsidR="00C66C4D" w:rsidRPr="00C94A81" w:rsidRDefault="00C66C4D" w:rsidP="009264BA">
      <w:pPr>
        <w:pStyle w:val="Details"/>
        <w:rPr>
          <w:rFonts w:ascii="Helvetica" w:hAnsi="Helvetica"/>
          <w:bCs/>
          <w:iCs/>
          <w:sz w:val="22"/>
          <w:szCs w:val="18"/>
        </w:rPr>
      </w:pPr>
      <w:r w:rsidRPr="00C94A81">
        <w:rPr>
          <w:rFonts w:ascii="Helvetica" w:hAnsi="Helvetica"/>
          <w:bCs/>
          <w:iCs/>
          <w:sz w:val="22"/>
          <w:szCs w:val="18"/>
        </w:rPr>
        <w:t xml:space="preserve">If you are applying for your first module with IBMT please make your </w:t>
      </w:r>
      <w:r w:rsidR="00C94A81">
        <w:rPr>
          <w:rFonts w:ascii="Helvetica" w:hAnsi="Helvetica"/>
          <w:bCs/>
          <w:iCs/>
          <w:sz w:val="22"/>
          <w:szCs w:val="18"/>
        </w:rPr>
        <w:t>non-refundable A</w:t>
      </w:r>
      <w:r w:rsidRPr="00C94A81">
        <w:rPr>
          <w:rFonts w:ascii="Helvetica" w:hAnsi="Helvetica"/>
          <w:bCs/>
          <w:iCs/>
          <w:sz w:val="22"/>
          <w:szCs w:val="18"/>
        </w:rPr>
        <w:t xml:space="preserve">pplication </w:t>
      </w:r>
      <w:r w:rsidR="00C94A81">
        <w:rPr>
          <w:rFonts w:ascii="Helvetica" w:hAnsi="Helvetica"/>
          <w:bCs/>
          <w:iCs/>
          <w:sz w:val="22"/>
          <w:szCs w:val="18"/>
        </w:rPr>
        <w:t>F</w:t>
      </w:r>
      <w:r w:rsidRPr="00C94A81">
        <w:rPr>
          <w:rFonts w:ascii="Helvetica" w:hAnsi="Helvetica"/>
          <w:bCs/>
          <w:iCs/>
          <w:sz w:val="22"/>
          <w:szCs w:val="18"/>
        </w:rPr>
        <w:t xml:space="preserve">ee payment. £50 for applications received 6 weeks before the start of the module. Late application fee of £85 in the 6 weeks before the start of the module. </w:t>
      </w:r>
    </w:p>
    <w:p w14:paraId="42859E6A" w14:textId="77777777" w:rsidR="00C66C4D" w:rsidRPr="00815F6A" w:rsidRDefault="00C66C4D" w:rsidP="00C66C4D">
      <w:pPr>
        <w:rPr>
          <w:b/>
          <w:sz w:val="21"/>
          <w:szCs w:val="21"/>
          <w:lang w:val="en-US" w:eastAsia="ja-JP"/>
        </w:rPr>
      </w:pPr>
      <w:r w:rsidRPr="00815F6A">
        <w:rPr>
          <w:b/>
          <w:sz w:val="21"/>
          <w:szCs w:val="21"/>
          <w:lang w:val="en-US" w:eastAsia="ja-JP"/>
        </w:rPr>
        <w:t>Payment information:</w:t>
      </w:r>
    </w:p>
    <w:p w14:paraId="1B1B2CB1" w14:textId="77777777" w:rsidR="00C66C4D" w:rsidRPr="00815F6A" w:rsidRDefault="00C66C4D" w:rsidP="00C66C4D">
      <w:pPr>
        <w:widowControl w:val="0"/>
        <w:tabs>
          <w:tab w:val="left" w:pos="0"/>
        </w:tabs>
        <w:ind w:right="-90"/>
        <w:rPr>
          <w:rFonts w:cs="Arial"/>
          <w:b/>
          <w:bCs w:val="0"/>
          <w:sz w:val="21"/>
          <w:szCs w:val="21"/>
          <w:lang w:val="en-US" w:eastAsia="ja-JP"/>
        </w:rPr>
      </w:pPr>
    </w:p>
    <w:p w14:paraId="7C8E3027" w14:textId="77777777" w:rsidR="00C66C4D" w:rsidRDefault="00C66C4D" w:rsidP="00C66C4D">
      <w:pPr>
        <w:widowControl w:val="0"/>
        <w:tabs>
          <w:tab w:val="left" w:pos="0"/>
        </w:tabs>
        <w:ind w:right="-90"/>
        <w:rPr>
          <w:rFonts w:cs="Arial"/>
          <w:b/>
          <w:sz w:val="21"/>
          <w:szCs w:val="21"/>
          <w:lang w:val="en-US" w:eastAsia="ja-JP"/>
        </w:rPr>
      </w:pPr>
      <w:r w:rsidRPr="00815F6A">
        <w:rPr>
          <w:rFonts w:cs="Arial"/>
          <w:b/>
          <w:sz w:val="21"/>
          <w:szCs w:val="21"/>
          <w:lang w:val="en-US" w:eastAsia="ja-JP"/>
        </w:rPr>
        <w:t>On-line:</w:t>
      </w:r>
    </w:p>
    <w:p w14:paraId="75DA4EA9" w14:textId="77777777" w:rsidR="00C66C4D" w:rsidRDefault="00C66C4D" w:rsidP="00C66C4D">
      <w:pPr>
        <w:widowControl w:val="0"/>
        <w:tabs>
          <w:tab w:val="left" w:pos="0"/>
        </w:tabs>
        <w:ind w:right="-90"/>
        <w:rPr>
          <w:rFonts w:cs="Arial"/>
          <w:b/>
          <w:sz w:val="21"/>
          <w:szCs w:val="21"/>
          <w:lang w:val="en-US" w:eastAsia="ja-JP"/>
        </w:rPr>
      </w:pPr>
    </w:p>
    <w:p w14:paraId="5308AB65" w14:textId="77777777" w:rsidR="00C66C4D" w:rsidRPr="00815F6A" w:rsidRDefault="00C66C4D" w:rsidP="00C66C4D">
      <w:pPr>
        <w:ind w:left="720"/>
        <w:rPr>
          <w:rFonts w:cs="Arial"/>
          <w:sz w:val="21"/>
          <w:szCs w:val="21"/>
          <w:lang w:val="en-US" w:eastAsia="ja-JP"/>
        </w:rPr>
      </w:pPr>
      <w:r w:rsidRPr="00815F6A">
        <w:rPr>
          <w:rFonts w:cs="Arial"/>
          <w:sz w:val="21"/>
          <w:szCs w:val="21"/>
        </w:rPr>
        <w:t>Account Name: IBMT Administration</w:t>
      </w:r>
    </w:p>
    <w:p w14:paraId="0EA4213A" w14:textId="77777777" w:rsidR="00C66C4D" w:rsidRPr="00815F6A" w:rsidRDefault="00C66C4D" w:rsidP="00C66C4D">
      <w:pPr>
        <w:ind w:left="720"/>
        <w:rPr>
          <w:rFonts w:cs="Arial"/>
          <w:sz w:val="21"/>
          <w:szCs w:val="21"/>
        </w:rPr>
      </w:pPr>
      <w:r w:rsidRPr="00815F6A">
        <w:rPr>
          <w:rFonts w:cs="Arial"/>
          <w:sz w:val="21"/>
          <w:szCs w:val="21"/>
        </w:rPr>
        <w:t>Account Number: 28976868</w:t>
      </w:r>
      <w:r>
        <w:rPr>
          <w:rFonts w:cs="Arial"/>
          <w:sz w:val="21"/>
          <w:szCs w:val="21"/>
        </w:rPr>
        <w:t xml:space="preserve">      </w:t>
      </w:r>
      <w:r w:rsidRPr="00815F6A">
        <w:rPr>
          <w:rFonts w:cs="Arial"/>
          <w:sz w:val="21"/>
          <w:szCs w:val="21"/>
        </w:rPr>
        <w:t>Sort code: 30 90 39</w:t>
      </w:r>
      <w:r w:rsidRPr="00815F6A">
        <w:rPr>
          <w:rFonts w:cs="Arial"/>
          <w:sz w:val="21"/>
          <w:szCs w:val="21"/>
        </w:rPr>
        <w:tab/>
      </w:r>
    </w:p>
    <w:p w14:paraId="499B7840" w14:textId="77777777" w:rsidR="00C66C4D" w:rsidRPr="00815F6A" w:rsidRDefault="00C66C4D" w:rsidP="00C66C4D">
      <w:pPr>
        <w:ind w:left="720"/>
        <w:rPr>
          <w:rFonts w:cs="Arial"/>
          <w:sz w:val="21"/>
          <w:szCs w:val="21"/>
        </w:rPr>
      </w:pPr>
      <w:r w:rsidRPr="00815F6A">
        <w:rPr>
          <w:rFonts w:cs="Arial"/>
          <w:sz w:val="21"/>
          <w:szCs w:val="21"/>
        </w:rPr>
        <w:t>IBAN (International Bank Account Number): GB84 LOYD 3090 3928 9768 68</w:t>
      </w:r>
    </w:p>
    <w:p w14:paraId="6C610258" w14:textId="77777777" w:rsidR="00C66C4D" w:rsidRPr="00815F6A" w:rsidRDefault="00C66C4D" w:rsidP="00C66C4D">
      <w:pPr>
        <w:ind w:left="720"/>
        <w:rPr>
          <w:rFonts w:cs="Arial"/>
          <w:sz w:val="21"/>
          <w:szCs w:val="21"/>
        </w:rPr>
      </w:pPr>
      <w:r w:rsidRPr="00815F6A">
        <w:rPr>
          <w:rFonts w:cs="Arial"/>
          <w:sz w:val="21"/>
          <w:szCs w:val="21"/>
        </w:rPr>
        <w:t>Lloyds Bank</w:t>
      </w:r>
      <w:r>
        <w:rPr>
          <w:rFonts w:cs="Arial"/>
          <w:sz w:val="21"/>
          <w:szCs w:val="21"/>
        </w:rPr>
        <w:tab/>
      </w:r>
      <w:r w:rsidRPr="00815F6A">
        <w:rPr>
          <w:rFonts w:cs="Arial"/>
          <w:sz w:val="21"/>
          <w:szCs w:val="21"/>
        </w:rPr>
        <w:t>BIC (Branch Identifier Code): LOYDGB21135</w:t>
      </w:r>
    </w:p>
    <w:p w14:paraId="60A3D4AA" w14:textId="77777777" w:rsidR="00C66C4D" w:rsidRPr="00815F6A" w:rsidRDefault="00C66C4D" w:rsidP="00C66C4D">
      <w:pPr>
        <w:ind w:left="720"/>
        <w:rPr>
          <w:rFonts w:cs="Arial"/>
          <w:sz w:val="21"/>
          <w:szCs w:val="21"/>
        </w:rPr>
      </w:pPr>
    </w:p>
    <w:p w14:paraId="082270C7" w14:textId="7894EEF9" w:rsidR="00C66C4D" w:rsidRDefault="00C66C4D" w:rsidP="00C66C4D">
      <w:pPr>
        <w:pStyle w:val="ListParagraph"/>
        <w:numPr>
          <w:ilvl w:val="0"/>
          <w:numId w:val="2"/>
        </w:numPr>
        <w:suppressAutoHyphens/>
        <w:rPr>
          <w:rFonts w:cs="Arial"/>
          <w:sz w:val="21"/>
          <w:szCs w:val="21"/>
          <w:lang w:val="en-US" w:eastAsia="ja-JP"/>
        </w:rPr>
      </w:pPr>
      <w:r w:rsidRPr="00815F6A">
        <w:rPr>
          <w:rFonts w:cs="Arial"/>
          <w:sz w:val="21"/>
          <w:szCs w:val="21"/>
          <w:lang w:val="en-US" w:eastAsia="ja-JP"/>
        </w:rPr>
        <w:t xml:space="preserve">Please use </w:t>
      </w:r>
      <w:r>
        <w:rPr>
          <w:rFonts w:cs="Arial"/>
          <w:sz w:val="21"/>
          <w:szCs w:val="21"/>
          <w:lang w:val="en-US" w:eastAsia="ja-JP"/>
        </w:rPr>
        <w:t>“</w:t>
      </w:r>
      <w:r w:rsidR="00C94A81">
        <w:rPr>
          <w:rFonts w:cs="Arial"/>
          <w:sz w:val="21"/>
          <w:szCs w:val="21"/>
          <w:lang w:val="en-US" w:eastAsia="ja-JP"/>
        </w:rPr>
        <w:t>Application and</w:t>
      </w:r>
      <w:r>
        <w:rPr>
          <w:rFonts w:cs="Arial"/>
          <w:sz w:val="21"/>
          <w:szCs w:val="21"/>
          <w:lang w:val="en-US" w:eastAsia="ja-JP"/>
        </w:rPr>
        <w:t xml:space="preserve"> Y</w:t>
      </w:r>
      <w:r w:rsidRPr="00815F6A">
        <w:rPr>
          <w:rFonts w:cs="Arial"/>
          <w:sz w:val="21"/>
          <w:szCs w:val="21"/>
          <w:lang w:val="en-US" w:eastAsia="ja-JP"/>
        </w:rPr>
        <w:t xml:space="preserve">our </w:t>
      </w:r>
      <w:r>
        <w:rPr>
          <w:rFonts w:cs="Arial"/>
          <w:sz w:val="21"/>
          <w:szCs w:val="21"/>
          <w:lang w:val="en-US" w:eastAsia="ja-JP"/>
        </w:rPr>
        <w:t>N</w:t>
      </w:r>
      <w:r w:rsidRPr="00815F6A">
        <w:rPr>
          <w:rFonts w:cs="Arial"/>
          <w:sz w:val="21"/>
          <w:szCs w:val="21"/>
          <w:lang w:val="en-US" w:eastAsia="ja-JP"/>
        </w:rPr>
        <w:t>ame</w:t>
      </w:r>
      <w:r>
        <w:rPr>
          <w:rFonts w:cs="Arial"/>
          <w:sz w:val="21"/>
          <w:szCs w:val="21"/>
          <w:lang w:val="en-US" w:eastAsia="ja-JP"/>
        </w:rPr>
        <w:t>” as</w:t>
      </w:r>
      <w:r w:rsidRPr="00815F6A">
        <w:rPr>
          <w:rFonts w:cs="Arial"/>
          <w:sz w:val="21"/>
          <w:szCs w:val="21"/>
          <w:lang w:val="en-US" w:eastAsia="ja-JP"/>
        </w:rPr>
        <w:t xml:space="preserve"> a </w:t>
      </w:r>
      <w:r>
        <w:rPr>
          <w:rFonts w:cs="Arial"/>
          <w:sz w:val="21"/>
          <w:szCs w:val="21"/>
          <w:lang w:val="en-US" w:eastAsia="ja-JP"/>
        </w:rPr>
        <w:t>r</w:t>
      </w:r>
      <w:r w:rsidRPr="00815F6A">
        <w:rPr>
          <w:rFonts w:cs="Arial"/>
          <w:sz w:val="21"/>
          <w:szCs w:val="21"/>
          <w:lang w:val="en-US" w:eastAsia="ja-JP"/>
        </w:rPr>
        <w:t xml:space="preserve">eference and send an email to info@ibmt.co.uk giving details of the </w:t>
      </w:r>
      <w:r>
        <w:rPr>
          <w:rFonts w:cs="Arial"/>
          <w:sz w:val="21"/>
          <w:szCs w:val="21"/>
          <w:lang w:val="en-US" w:eastAsia="ja-JP"/>
        </w:rPr>
        <w:t>payment you have arranged</w:t>
      </w:r>
      <w:r w:rsidRPr="00815F6A">
        <w:rPr>
          <w:rFonts w:cs="Arial"/>
          <w:sz w:val="21"/>
          <w:szCs w:val="21"/>
          <w:lang w:val="en-US" w:eastAsia="ja-JP"/>
        </w:rPr>
        <w:t xml:space="preserve">. </w:t>
      </w:r>
    </w:p>
    <w:p w14:paraId="2C4D2ECD" w14:textId="77777777" w:rsidR="00C66C4D" w:rsidRDefault="00C66C4D" w:rsidP="00C66C4D">
      <w:pPr>
        <w:rPr>
          <w:rFonts w:cs="Arial"/>
          <w:sz w:val="21"/>
          <w:szCs w:val="21"/>
          <w:lang w:val="en-US" w:eastAsia="ja-JP"/>
        </w:rPr>
      </w:pPr>
    </w:p>
    <w:p w14:paraId="28094444" w14:textId="77777777" w:rsidR="00C66C4D" w:rsidRDefault="00C66C4D" w:rsidP="00C66C4D">
      <w:pPr>
        <w:rPr>
          <w:rFonts w:cs="Arial"/>
          <w:b/>
          <w:bCs w:val="0"/>
          <w:sz w:val="21"/>
          <w:szCs w:val="21"/>
          <w:lang w:val="en-US" w:eastAsia="ja-JP"/>
        </w:rPr>
      </w:pPr>
      <w:r w:rsidRPr="001D2C37">
        <w:rPr>
          <w:rFonts w:cs="Arial"/>
          <w:b/>
          <w:bCs w:val="0"/>
          <w:sz w:val="21"/>
          <w:szCs w:val="21"/>
          <w:lang w:val="en-US" w:eastAsia="ja-JP"/>
        </w:rPr>
        <w:t>Payments from Non-UK, Non-Sterling Accounts</w:t>
      </w:r>
      <w:r>
        <w:rPr>
          <w:rFonts w:cs="Arial"/>
          <w:b/>
          <w:bCs w:val="0"/>
          <w:sz w:val="21"/>
          <w:szCs w:val="21"/>
          <w:lang w:val="en-US" w:eastAsia="ja-JP"/>
        </w:rPr>
        <w:t>:</w:t>
      </w:r>
    </w:p>
    <w:p w14:paraId="068CBDB9" w14:textId="77777777" w:rsidR="00C66C4D" w:rsidRPr="001D2C37" w:rsidRDefault="00C66C4D" w:rsidP="00C66C4D">
      <w:pPr>
        <w:rPr>
          <w:rFonts w:cs="Arial"/>
          <w:b/>
          <w:bCs w:val="0"/>
          <w:sz w:val="21"/>
          <w:szCs w:val="21"/>
          <w:lang w:val="en-US" w:eastAsia="ja-JP"/>
        </w:rPr>
      </w:pPr>
    </w:p>
    <w:p w14:paraId="60570D97" w14:textId="77777777" w:rsidR="00C66C4D" w:rsidRDefault="00C66C4D" w:rsidP="00C66C4D">
      <w:pPr>
        <w:suppressAutoHyphens/>
        <w:rPr>
          <w:rFonts w:cs="Arial"/>
          <w:color w:val="1A1A1A"/>
          <w:u w:color="1A1A1A"/>
        </w:rPr>
      </w:pPr>
      <w:r>
        <w:rPr>
          <w:rFonts w:cs="Arial"/>
          <w:color w:val="1A1A1A"/>
          <w:u w:color="1A1A1A"/>
        </w:rPr>
        <w:t xml:space="preserve">We recommend payment via </w:t>
      </w:r>
      <w:hyperlink r:id="rId9" w:history="1">
        <w:r w:rsidRPr="00D34DFC">
          <w:rPr>
            <w:rStyle w:val="Hyperlink"/>
            <w:rFonts w:cs="Arial"/>
          </w:rPr>
          <w:t>wise.com</w:t>
        </w:r>
      </w:hyperlink>
      <w:r>
        <w:rPr>
          <w:rFonts w:cs="Arial"/>
          <w:color w:val="1A1A1A"/>
          <w:u w:color="1A1A1A"/>
        </w:rPr>
        <w:t xml:space="preserve">. Please ensure we receive payment in Pounds. </w:t>
      </w:r>
    </w:p>
    <w:p w14:paraId="06B13A38" w14:textId="77777777" w:rsidR="00C66C4D" w:rsidRDefault="00C66C4D" w:rsidP="00C66C4D">
      <w:pPr>
        <w:suppressAutoHyphens/>
        <w:rPr>
          <w:rFonts w:cs="Arial"/>
          <w:color w:val="1A1A1A"/>
          <w:u w:color="1A1A1A"/>
        </w:rPr>
      </w:pPr>
    </w:p>
    <w:p w14:paraId="58131A15" w14:textId="77777777" w:rsidR="00C66C4D" w:rsidRDefault="00C66C4D" w:rsidP="00C66C4D">
      <w:pPr>
        <w:suppressAutoHyphens/>
        <w:ind w:left="720"/>
        <w:rPr>
          <w:rFonts w:cs="Arial"/>
          <w:color w:val="1A1A1A"/>
          <w:u w:color="1A1A1A"/>
        </w:rPr>
      </w:pPr>
      <w:r>
        <w:rPr>
          <w:rFonts w:cs="Arial"/>
          <w:color w:val="1A1A1A"/>
          <w:u w:color="1A1A1A"/>
        </w:rPr>
        <w:t xml:space="preserve">For a video about setting up an account with wise: </w:t>
      </w:r>
      <w:hyperlink r:id="rId10" w:history="1">
        <w:r w:rsidRPr="00D870F8">
          <w:rPr>
            <w:rStyle w:val="Hyperlink"/>
            <w:rFonts w:cs="Arial"/>
          </w:rPr>
          <w:t>https://www.youtube.com/watch?v=qGmRv9SMxFw</w:t>
        </w:r>
      </w:hyperlink>
    </w:p>
    <w:p w14:paraId="6FDC8A1E" w14:textId="77777777" w:rsidR="00C66C4D" w:rsidRPr="004064B9" w:rsidRDefault="00C66C4D" w:rsidP="00C66C4D">
      <w:pPr>
        <w:suppressAutoHyphens/>
        <w:ind w:left="720"/>
        <w:rPr>
          <w:rFonts w:cs="Arial"/>
          <w:color w:val="1A1A1A"/>
          <w:u w:color="1A1A1A"/>
        </w:rPr>
      </w:pPr>
      <w:r>
        <w:rPr>
          <w:rFonts w:cs="Arial"/>
          <w:color w:val="1A1A1A"/>
          <w:u w:color="1A1A1A"/>
        </w:rPr>
        <w:t xml:space="preserve">For a video about sending money abroad with wise: </w:t>
      </w:r>
      <w:hyperlink r:id="rId11" w:history="1">
        <w:r w:rsidRPr="00D870F8">
          <w:rPr>
            <w:rStyle w:val="Hyperlink"/>
            <w:rFonts w:cs="Arial"/>
          </w:rPr>
          <w:t>https://www.youtube.com/watch?v=IZtLF0nhqFc</w:t>
        </w:r>
      </w:hyperlink>
    </w:p>
    <w:p w14:paraId="7AAB8FB7" w14:textId="77777777" w:rsidR="00C66C4D" w:rsidRPr="00815F6A" w:rsidRDefault="00C66C4D" w:rsidP="00C66C4D">
      <w:pPr>
        <w:widowControl w:val="0"/>
        <w:tabs>
          <w:tab w:val="left" w:pos="0"/>
        </w:tabs>
        <w:ind w:right="-90"/>
        <w:rPr>
          <w:rFonts w:cs="Arial"/>
          <w:b/>
          <w:sz w:val="21"/>
          <w:szCs w:val="21"/>
          <w:lang w:val="en-US" w:eastAsia="ja-JP"/>
        </w:rPr>
      </w:pPr>
    </w:p>
    <w:p w14:paraId="22B55233" w14:textId="77777777" w:rsidR="00C66C4D" w:rsidRPr="001D2C37" w:rsidRDefault="00C66C4D" w:rsidP="00C66C4D">
      <w:pPr>
        <w:pStyle w:val="ListParagraph"/>
        <w:numPr>
          <w:ilvl w:val="0"/>
          <w:numId w:val="2"/>
        </w:numPr>
        <w:suppressAutoHyphens/>
        <w:rPr>
          <w:rFonts w:cs="Arial"/>
          <w:sz w:val="21"/>
          <w:szCs w:val="21"/>
          <w:lang w:val="en-US" w:eastAsia="ja-JP"/>
        </w:rPr>
      </w:pPr>
      <w:r>
        <w:rPr>
          <w:rFonts w:cs="Arial"/>
          <w:sz w:val="21"/>
          <w:szCs w:val="21"/>
          <w:lang w:val="en-US" w:eastAsia="ja-JP"/>
        </w:rPr>
        <w:lastRenderedPageBreak/>
        <w:t>If you make a bank transfer, p</w:t>
      </w:r>
      <w:r w:rsidRPr="00815F6A">
        <w:rPr>
          <w:rFonts w:cs="Arial"/>
          <w:sz w:val="21"/>
          <w:szCs w:val="21"/>
          <w:lang w:val="en-US" w:eastAsia="ja-JP"/>
        </w:rPr>
        <w:t xml:space="preserve">lease </w:t>
      </w:r>
      <w:r w:rsidRPr="00815F6A">
        <w:rPr>
          <w:rFonts w:cs="Arial"/>
          <w:sz w:val="21"/>
          <w:szCs w:val="21"/>
        </w:rPr>
        <w:t>ma</w:t>
      </w:r>
      <w:r>
        <w:rPr>
          <w:rFonts w:cs="Arial"/>
          <w:sz w:val="21"/>
          <w:szCs w:val="21"/>
        </w:rPr>
        <w:t>ke</w:t>
      </w:r>
      <w:r w:rsidRPr="00815F6A">
        <w:rPr>
          <w:rFonts w:cs="Arial"/>
          <w:sz w:val="21"/>
          <w:szCs w:val="21"/>
        </w:rPr>
        <w:t xml:space="preserve"> sure that all transfer costs are covered, and the exact amount in £ sterling will be received (IF YOU ARE PAYING FROM A NON-UK </w:t>
      </w:r>
      <w:proofErr w:type="gramStart"/>
      <w:r w:rsidRPr="00815F6A">
        <w:rPr>
          <w:rFonts w:cs="Arial"/>
          <w:sz w:val="21"/>
          <w:szCs w:val="21"/>
        </w:rPr>
        <w:t>ACCOUNT</w:t>
      </w:r>
      <w:proofErr w:type="gramEnd"/>
      <w:r w:rsidRPr="00815F6A">
        <w:rPr>
          <w:rFonts w:cs="Arial"/>
          <w:sz w:val="21"/>
          <w:szCs w:val="21"/>
        </w:rPr>
        <w:t xml:space="preserve"> </w:t>
      </w:r>
      <w:r w:rsidRPr="00815F6A">
        <w:rPr>
          <w:sz w:val="21"/>
          <w:szCs w:val="21"/>
        </w:rPr>
        <w:t>please add an additional bank charge of £7 to all payments over £100, £2 to all payments under £100)</w:t>
      </w:r>
      <w:r w:rsidRPr="00815F6A">
        <w:rPr>
          <w:rFonts w:cs="Arial"/>
          <w:sz w:val="21"/>
          <w:szCs w:val="21"/>
          <w:lang w:val="en-US" w:eastAsia="ja-JP"/>
        </w:rPr>
        <w:t>.</w:t>
      </w:r>
    </w:p>
    <w:p w14:paraId="2F0DFD55" w14:textId="46BC79CC" w:rsidR="00C66C4D" w:rsidRPr="00C66C4D" w:rsidRDefault="00C66C4D" w:rsidP="009264BA">
      <w:pPr>
        <w:pStyle w:val="Details"/>
        <w:rPr>
          <w:rFonts w:ascii="Helvetica" w:hAnsi="Helvetica"/>
          <w:bCs/>
          <w:iCs/>
          <w:sz w:val="24"/>
        </w:rPr>
      </w:pPr>
    </w:p>
    <w:p w14:paraId="479971BB" w14:textId="77777777" w:rsidR="00C66C4D" w:rsidRPr="00A24B05" w:rsidRDefault="00C66C4D" w:rsidP="009264BA">
      <w:pPr>
        <w:pStyle w:val="Details"/>
        <w:rPr>
          <w:rFonts w:ascii="Helvetica" w:hAnsi="Helvetica"/>
          <w:i/>
          <w:sz w:val="24"/>
        </w:rPr>
      </w:pPr>
    </w:p>
    <w:p w14:paraId="33BDAEF4" w14:textId="77777777" w:rsidR="009264BA" w:rsidRDefault="009264BA" w:rsidP="009264BA">
      <w:pPr>
        <w:pStyle w:val="Details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let us have details of the following:</w:t>
      </w:r>
    </w:p>
    <w:p w14:paraId="6DEA91C4" w14:textId="77777777" w:rsidR="002255BF" w:rsidRDefault="009264BA" w:rsidP="002255BF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Where did you hear about IBMT?</w:t>
      </w:r>
    </w:p>
    <w:p w14:paraId="0F75DDC6" w14:textId="77777777" w:rsidR="002255BF" w:rsidRDefault="002255BF" w:rsidP="002255BF">
      <w:pPr>
        <w:pStyle w:val="Details"/>
        <w:rPr>
          <w:rFonts w:ascii="Helvetica" w:hAnsi="Helvetica"/>
          <w:sz w:val="24"/>
        </w:rPr>
      </w:pPr>
    </w:p>
    <w:p w14:paraId="4FC13EC5" w14:textId="77777777" w:rsidR="002255BF" w:rsidRDefault="002255BF" w:rsidP="002255BF">
      <w:pPr>
        <w:pStyle w:val="Details"/>
        <w:rPr>
          <w:rFonts w:ascii="Helvetica" w:hAnsi="Helvetica"/>
          <w:sz w:val="24"/>
        </w:rPr>
      </w:pPr>
    </w:p>
    <w:p w14:paraId="4E121838" w14:textId="5AE6F421" w:rsidR="002255BF" w:rsidRPr="002255BF" w:rsidRDefault="002255BF" w:rsidP="002255BF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2255BF">
        <w:rPr>
          <w:rFonts w:ascii="Helvetica" w:hAnsi="Helvetica"/>
          <w:sz w:val="24"/>
          <w:szCs w:val="24"/>
          <w:lang w:eastAsia="en-GB"/>
        </w:rPr>
        <w:t xml:space="preserve">Is it your intention to </w:t>
      </w:r>
      <w:r w:rsidRPr="002255BF">
        <w:rPr>
          <w:rFonts w:ascii="Helvetica" w:hAnsi="Helvetica"/>
          <w:sz w:val="24"/>
        </w:rPr>
        <w:t>complete</w:t>
      </w:r>
      <w:r w:rsidRPr="002255BF">
        <w:rPr>
          <w:rFonts w:ascii="Helvetica" w:hAnsi="Helvetica"/>
          <w:sz w:val="24"/>
          <w:szCs w:val="24"/>
          <w:lang w:eastAsia="en-GB"/>
        </w:rPr>
        <w:t xml:space="preserve"> the whole diploma or an individual module? </w:t>
      </w:r>
    </w:p>
    <w:p w14:paraId="76C5462E" w14:textId="77777777" w:rsidR="002255BF" w:rsidRPr="002255BF" w:rsidRDefault="002255BF" w:rsidP="002255BF">
      <w:pPr>
        <w:pStyle w:val="Details"/>
        <w:rPr>
          <w:rFonts w:ascii="Helvetica" w:hAnsi="Helvetica"/>
          <w:sz w:val="24"/>
        </w:rPr>
      </w:pPr>
    </w:p>
    <w:p w14:paraId="4DCAB980" w14:textId="77777777" w:rsidR="009264BA" w:rsidRDefault="009264BA" w:rsidP="009264BA">
      <w:pPr>
        <w:pStyle w:val="Details"/>
        <w:ind w:left="720"/>
        <w:rPr>
          <w:rFonts w:ascii="Helvetica" w:hAnsi="Helvetica"/>
          <w:sz w:val="24"/>
        </w:rPr>
      </w:pPr>
    </w:p>
    <w:p w14:paraId="753B48A6" w14:textId="5AD5CE53" w:rsidR="009264BA" w:rsidRDefault="002255BF" w:rsidP="009264BA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E27A69">
        <w:rPr>
          <w:rFonts w:ascii="Helvetica" w:hAnsi="Helvetica"/>
          <w:sz w:val="24"/>
        </w:rPr>
        <w:t>H</w:t>
      </w:r>
      <w:r w:rsidR="009264BA" w:rsidRPr="00E27A69">
        <w:rPr>
          <w:rFonts w:ascii="Helvetica" w:hAnsi="Helvetica"/>
          <w:sz w:val="24"/>
        </w:rPr>
        <w:t>ow</w:t>
      </w:r>
      <w:r>
        <w:rPr>
          <w:rFonts w:ascii="Helvetica" w:hAnsi="Helvetica"/>
          <w:sz w:val="24"/>
        </w:rPr>
        <w:t xml:space="preserve"> do</w:t>
      </w:r>
      <w:r w:rsidR="009264BA" w:rsidRPr="00E27A69">
        <w:rPr>
          <w:rFonts w:ascii="Helvetica" w:hAnsi="Helvetica"/>
          <w:sz w:val="24"/>
        </w:rPr>
        <w:t xml:space="preserve"> you meet the module pre-requisites</w:t>
      </w:r>
      <w:r w:rsidR="009264BA">
        <w:rPr>
          <w:rFonts w:ascii="Helvetica" w:hAnsi="Helvetica"/>
          <w:sz w:val="24"/>
        </w:rPr>
        <w:t xml:space="preserve"> (these are listed on the module page of the website)</w:t>
      </w:r>
    </w:p>
    <w:p w14:paraId="7E5F10BF" w14:textId="77777777" w:rsidR="009264BA" w:rsidRPr="00E27A69" w:rsidRDefault="009264BA" w:rsidP="009264BA">
      <w:pPr>
        <w:pStyle w:val="Details"/>
        <w:ind w:left="720"/>
        <w:rPr>
          <w:rFonts w:ascii="Helvetica" w:hAnsi="Helvetica"/>
          <w:sz w:val="24"/>
        </w:rPr>
      </w:pPr>
    </w:p>
    <w:p w14:paraId="201266C0" w14:textId="77777777" w:rsidR="009264BA" w:rsidRPr="003942FA" w:rsidRDefault="003942FA" w:rsidP="009264BA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3942FA">
        <w:rPr>
          <w:rFonts w:ascii="Helvetica" w:hAnsi="Helvetica" w:cs="Arial"/>
          <w:sz w:val="24"/>
          <w:lang w:val="en-US" w:eastAsia="ja-JP"/>
        </w:rPr>
        <w:t>give a summary of your e</w:t>
      </w:r>
      <w:r w:rsidRPr="003942FA">
        <w:rPr>
          <w:rFonts w:ascii="Helvetica" w:hAnsi="Helvetica" w:cs="Arial"/>
          <w:iCs/>
          <w:sz w:val="24"/>
          <w:lang w:val="en-US" w:eastAsia="ja-JP"/>
        </w:rPr>
        <w:t>ducation and any professional or vocational training, including qualifications</w:t>
      </w:r>
      <w:r>
        <w:rPr>
          <w:rFonts w:ascii="Helvetica" w:hAnsi="Helvetica" w:cs="Arial"/>
          <w:iCs/>
          <w:sz w:val="24"/>
          <w:lang w:val="en-US" w:eastAsia="ja-JP"/>
        </w:rPr>
        <w:t>.</w:t>
      </w:r>
    </w:p>
    <w:p w14:paraId="7CFC94DC" w14:textId="77777777" w:rsidR="009264BA" w:rsidRPr="00E27A69" w:rsidRDefault="009264BA" w:rsidP="009264BA">
      <w:pPr>
        <w:pStyle w:val="Details"/>
        <w:rPr>
          <w:rFonts w:ascii="Helvetica" w:hAnsi="Helvetica"/>
          <w:sz w:val="24"/>
        </w:rPr>
      </w:pPr>
    </w:p>
    <w:p w14:paraId="00E7B636" w14:textId="77777777" w:rsidR="00034B35" w:rsidRPr="00034B35" w:rsidRDefault="003942FA" w:rsidP="003942FA">
      <w:pPr>
        <w:pStyle w:val="ListParagraph"/>
        <w:widowControl w:val="0"/>
        <w:numPr>
          <w:ilvl w:val="0"/>
          <w:numId w:val="1"/>
        </w:numPr>
        <w:ind w:right="-90"/>
        <w:rPr>
          <w:sz w:val="24"/>
        </w:rPr>
      </w:pPr>
      <w:r w:rsidRPr="00034B35">
        <w:rPr>
          <w:rFonts w:cs="Arial"/>
          <w:iCs/>
          <w:sz w:val="24"/>
          <w:lang w:val="en-US" w:eastAsia="ja-JP"/>
        </w:rPr>
        <w:t>briefly outline your professional background/work experience, and any current employment or studies</w:t>
      </w:r>
      <w:r w:rsidR="00034B35" w:rsidRPr="00034B35">
        <w:rPr>
          <w:rFonts w:cs="Arial"/>
          <w:iCs/>
          <w:sz w:val="24"/>
          <w:lang w:val="en-US" w:eastAsia="ja-JP"/>
        </w:rPr>
        <w:t>.</w:t>
      </w:r>
    </w:p>
    <w:p w14:paraId="5445D383" w14:textId="77777777" w:rsidR="00034B35" w:rsidRDefault="00034B35" w:rsidP="00034B35">
      <w:pPr>
        <w:widowControl w:val="0"/>
        <w:ind w:right="-90"/>
        <w:rPr>
          <w:sz w:val="24"/>
        </w:rPr>
      </w:pPr>
    </w:p>
    <w:p w14:paraId="15D034A4" w14:textId="77777777" w:rsidR="00034B35" w:rsidRDefault="00034B35" w:rsidP="00034B35">
      <w:pPr>
        <w:widowControl w:val="0"/>
        <w:ind w:right="-90"/>
        <w:rPr>
          <w:sz w:val="24"/>
        </w:rPr>
      </w:pPr>
    </w:p>
    <w:p w14:paraId="6F8033AB" w14:textId="77777777" w:rsidR="003942FA" w:rsidRPr="00034B35" w:rsidRDefault="003942FA" w:rsidP="00034B35">
      <w:pPr>
        <w:widowControl w:val="0"/>
        <w:ind w:right="-90"/>
        <w:rPr>
          <w:sz w:val="24"/>
        </w:rPr>
      </w:pPr>
    </w:p>
    <w:p w14:paraId="244B1AE3" w14:textId="77777777" w:rsidR="009264BA" w:rsidRPr="003942FA" w:rsidRDefault="009264BA" w:rsidP="009264BA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3942FA">
        <w:rPr>
          <w:rFonts w:ascii="Helvetica" w:hAnsi="Helvetica"/>
          <w:sz w:val="24"/>
        </w:rPr>
        <w:t>your particular interest in this course and how do you hope to use what you learn?</w:t>
      </w:r>
    </w:p>
    <w:p w14:paraId="7053425D" w14:textId="77777777" w:rsidR="009264BA" w:rsidRPr="00E27A69" w:rsidRDefault="009264BA" w:rsidP="009264BA">
      <w:pPr>
        <w:pStyle w:val="Details"/>
        <w:rPr>
          <w:rFonts w:ascii="Helvetica" w:hAnsi="Helvetica"/>
          <w:sz w:val="24"/>
        </w:rPr>
      </w:pPr>
    </w:p>
    <w:p w14:paraId="4525EA10" w14:textId="77777777" w:rsidR="002C6B1A" w:rsidRPr="002C6B1A" w:rsidRDefault="00034B35" w:rsidP="009264BA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034B35">
        <w:rPr>
          <w:rFonts w:ascii="Helvetica" w:hAnsi="Helvetica" w:cs="Arial"/>
          <w:bCs/>
          <w:iCs/>
          <w:sz w:val="24"/>
          <w:lang w:val="en-US" w:eastAsia="ja-JP"/>
        </w:rPr>
        <w:t>what draws you to the study and practice of somatic movement?</w:t>
      </w:r>
    </w:p>
    <w:p w14:paraId="098BC5BF" w14:textId="77777777" w:rsidR="00034B35" w:rsidRDefault="00034B35" w:rsidP="00034B35">
      <w:pPr>
        <w:pStyle w:val="Details"/>
        <w:rPr>
          <w:rFonts w:ascii="Helvetica" w:hAnsi="Helvetica"/>
          <w:sz w:val="24"/>
        </w:rPr>
      </w:pPr>
    </w:p>
    <w:p w14:paraId="48A7A322" w14:textId="77777777" w:rsidR="002C6B1A" w:rsidRDefault="002C6B1A" w:rsidP="002C6B1A">
      <w:pPr>
        <w:pStyle w:val="Details"/>
        <w:rPr>
          <w:rFonts w:ascii="Helvetica" w:hAnsi="Helvetica"/>
          <w:sz w:val="24"/>
        </w:rPr>
      </w:pPr>
    </w:p>
    <w:p w14:paraId="7C1FE11F" w14:textId="77777777" w:rsidR="007F1BB1" w:rsidRDefault="002C6B1A" w:rsidP="007F1BB1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2C6B1A">
        <w:rPr>
          <w:rFonts w:ascii="Helvetica" w:hAnsi="Helvetica"/>
          <w:bCs/>
          <w:iCs/>
          <w:sz w:val="24"/>
          <w:lang w:val="en-US"/>
        </w:rPr>
        <w:t>Do you have any previous experience of somatic movement therapy or education? Please give details.</w:t>
      </w:r>
      <w:r w:rsidR="007F1BB1" w:rsidRPr="007F1BB1">
        <w:rPr>
          <w:rFonts w:ascii="Helvetica" w:hAnsi="Helvetica"/>
          <w:sz w:val="24"/>
        </w:rPr>
        <w:t xml:space="preserve"> </w:t>
      </w:r>
    </w:p>
    <w:p w14:paraId="6BD124E9" w14:textId="77777777" w:rsidR="007F1BB1" w:rsidRDefault="007F1BB1" w:rsidP="007F1BB1">
      <w:pPr>
        <w:pStyle w:val="Details"/>
        <w:ind w:left="720"/>
        <w:rPr>
          <w:rFonts w:ascii="Helvetica" w:hAnsi="Helvetica"/>
          <w:sz w:val="24"/>
        </w:rPr>
      </w:pPr>
    </w:p>
    <w:p w14:paraId="1A1E2684" w14:textId="1DD4B442" w:rsidR="007F1BB1" w:rsidRDefault="007F1BB1" w:rsidP="007F1BB1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Please tell us about </w:t>
      </w:r>
      <w:r w:rsidRPr="00E27A69">
        <w:rPr>
          <w:rFonts w:ascii="Helvetica" w:hAnsi="Helvetica"/>
          <w:sz w:val="24"/>
        </w:rPr>
        <w:t>your experie</w:t>
      </w:r>
      <w:r>
        <w:rPr>
          <w:rFonts w:ascii="Helvetica" w:hAnsi="Helvetica"/>
          <w:sz w:val="24"/>
        </w:rPr>
        <w:t>nce of personal therapy, if any?</w:t>
      </w:r>
    </w:p>
    <w:p w14:paraId="6741A2FB" w14:textId="77777777" w:rsidR="007F1BB1" w:rsidRDefault="007F1BB1" w:rsidP="007F1BB1">
      <w:pPr>
        <w:pStyle w:val="Details"/>
        <w:rPr>
          <w:rFonts w:ascii="Helvetica" w:hAnsi="Helvetica"/>
          <w:sz w:val="24"/>
        </w:rPr>
      </w:pPr>
    </w:p>
    <w:p w14:paraId="622A321B" w14:textId="6C73CE4D" w:rsidR="009264BA" w:rsidRPr="007F1BB1" w:rsidRDefault="007F1BB1" w:rsidP="007F1BB1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7F1BB1">
        <w:rPr>
          <w:rFonts w:ascii="Helvetica" w:hAnsi="Helvetica"/>
          <w:sz w:val="24"/>
        </w:rPr>
        <w:t>Please let us know about any current or past mental health issues or treatment that you have experienced</w:t>
      </w:r>
      <w:r w:rsidR="0024691C">
        <w:rPr>
          <w:rFonts w:ascii="Helvetica" w:hAnsi="Helvetica"/>
          <w:sz w:val="24"/>
        </w:rPr>
        <w:t>.</w:t>
      </w:r>
    </w:p>
    <w:p w14:paraId="07D11F16" w14:textId="77777777" w:rsidR="009264BA" w:rsidRPr="00E27A69" w:rsidRDefault="009264BA" w:rsidP="009264BA">
      <w:pPr>
        <w:pStyle w:val="Details"/>
        <w:rPr>
          <w:rFonts w:ascii="Helvetica" w:hAnsi="Helvetica"/>
          <w:sz w:val="24"/>
        </w:rPr>
      </w:pPr>
    </w:p>
    <w:p w14:paraId="2BD5DCE1" w14:textId="48B2C282" w:rsidR="002B12E3" w:rsidRDefault="009264BA" w:rsidP="002B12E3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E27A69">
        <w:rPr>
          <w:rFonts w:ascii="Helvetica" w:hAnsi="Helvetica"/>
          <w:sz w:val="24"/>
        </w:rPr>
        <w:t>anything else you would like us to know about, such as an illness or injury which might affect or be affected by your participation in a course?</w:t>
      </w:r>
    </w:p>
    <w:p w14:paraId="6894AEB0" w14:textId="77777777" w:rsidR="00301FCE" w:rsidRDefault="00301FCE" w:rsidP="00301FCE">
      <w:pPr>
        <w:pStyle w:val="ListParagraph"/>
        <w:rPr>
          <w:rFonts w:ascii="Helvetica" w:hAnsi="Helvetica"/>
          <w:sz w:val="24"/>
        </w:rPr>
      </w:pPr>
    </w:p>
    <w:p w14:paraId="0BAF8BD9" w14:textId="3F008BA8" w:rsidR="00301FCE" w:rsidRPr="002D5AA2" w:rsidRDefault="00301FCE" w:rsidP="002B12E3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Please let us know if you have any learning or access needs. </w:t>
      </w:r>
    </w:p>
    <w:p w14:paraId="54379E7A" w14:textId="77777777" w:rsidR="002B12E3" w:rsidRDefault="002B12E3" w:rsidP="002B12E3">
      <w:pPr>
        <w:pStyle w:val="Details"/>
        <w:ind w:left="720"/>
        <w:rPr>
          <w:rFonts w:ascii="Helvetica" w:hAnsi="Helvetica"/>
          <w:sz w:val="24"/>
        </w:rPr>
      </w:pPr>
    </w:p>
    <w:p w14:paraId="1A73C801" w14:textId="77777777" w:rsidR="002B12E3" w:rsidRDefault="002B12E3" w:rsidP="002B12E3">
      <w:pPr>
        <w:pStyle w:val="Details"/>
        <w:numPr>
          <w:ilvl w:val="0"/>
          <w:numId w:val="1"/>
        </w:numPr>
        <w:rPr>
          <w:rFonts w:ascii="Helvetica" w:hAnsi="Helvetica"/>
          <w:sz w:val="24"/>
        </w:rPr>
      </w:pPr>
      <w:r w:rsidRPr="002B12E3">
        <w:rPr>
          <w:rFonts w:ascii="Helvetica" w:hAnsi="Helvetica"/>
          <w:sz w:val="24"/>
        </w:rPr>
        <w:t>Please provide a letter of recommendation from someone who understands your relevant professional practice, this should include:</w:t>
      </w:r>
      <w:r>
        <w:rPr>
          <w:rFonts w:ascii="Helvetica" w:hAnsi="Helvetica"/>
          <w:sz w:val="24"/>
        </w:rPr>
        <w:t xml:space="preserve"> </w:t>
      </w:r>
    </w:p>
    <w:p w14:paraId="24B89E54" w14:textId="77777777" w:rsidR="002B12E3" w:rsidRDefault="002B12E3" w:rsidP="002B12E3">
      <w:pPr>
        <w:pStyle w:val="Details"/>
        <w:numPr>
          <w:ilvl w:val="1"/>
          <w:numId w:val="1"/>
        </w:numPr>
        <w:rPr>
          <w:rFonts w:ascii="Helvetica" w:hAnsi="Helvetica"/>
          <w:sz w:val="24"/>
        </w:rPr>
      </w:pPr>
      <w:r w:rsidRPr="002B12E3">
        <w:rPr>
          <w:rFonts w:ascii="Helvetica" w:hAnsi="Helvetica"/>
          <w:sz w:val="24"/>
        </w:rPr>
        <w:t>how long they have known you</w:t>
      </w:r>
    </w:p>
    <w:p w14:paraId="52E44EB7" w14:textId="77777777" w:rsidR="002B12E3" w:rsidRDefault="002B12E3" w:rsidP="002B12E3">
      <w:pPr>
        <w:pStyle w:val="Details"/>
        <w:numPr>
          <w:ilvl w:val="1"/>
          <w:numId w:val="1"/>
        </w:numPr>
        <w:rPr>
          <w:rFonts w:ascii="Helvetica" w:hAnsi="Helvetica"/>
          <w:sz w:val="24"/>
        </w:rPr>
      </w:pPr>
      <w:r w:rsidRPr="002B12E3">
        <w:rPr>
          <w:rFonts w:ascii="Helvetica" w:hAnsi="Helvetica"/>
          <w:sz w:val="24"/>
        </w:rPr>
        <w:t>in what capacity</w:t>
      </w:r>
    </w:p>
    <w:p w14:paraId="20946E63" w14:textId="445D85D6" w:rsidR="002B12E3" w:rsidRPr="002B12E3" w:rsidRDefault="002B12E3" w:rsidP="002B12E3">
      <w:pPr>
        <w:pStyle w:val="Details"/>
        <w:numPr>
          <w:ilvl w:val="1"/>
          <w:numId w:val="1"/>
        </w:numPr>
        <w:rPr>
          <w:rFonts w:ascii="Helvetica" w:hAnsi="Helvetica"/>
          <w:sz w:val="24"/>
        </w:rPr>
      </w:pPr>
      <w:r w:rsidRPr="002B12E3">
        <w:rPr>
          <w:rFonts w:ascii="Helvetica" w:hAnsi="Helvetica"/>
          <w:sz w:val="24"/>
        </w:rPr>
        <w:t>and their view on your suitability for the course.</w:t>
      </w:r>
    </w:p>
    <w:p w14:paraId="795B8E46" w14:textId="77777777" w:rsidR="002B12E3" w:rsidRPr="002B12E3" w:rsidRDefault="002B12E3" w:rsidP="002B12E3">
      <w:pP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14:paraId="4110D911" w14:textId="7D449414" w:rsidR="002B12E3" w:rsidRDefault="002B12E3" w:rsidP="009264BA">
      <w:pPr>
        <w:pStyle w:val="Details"/>
        <w:rPr>
          <w:rFonts w:ascii="Helvetica" w:hAnsi="Helvetica"/>
          <w:sz w:val="24"/>
        </w:rPr>
      </w:pPr>
    </w:p>
    <w:p w14:paraId="4AF1BC93" w14:textId="77777777" w:rsidR="00C66C4D" w:rsidRDefault="00C66C4D" w:rsidP="009264BA">
      <w:pPr>
        <w:pStyle w:val="Details"/>
        <w:rPr>
          <w:rFonts w:ascii="Helvetica" w:hAnsi="Helvetica"/>
          <w:sz w:val="24"/>
        </w:rPr>
      </w:pPr>
    </w:p>
    <w:p w14:paraId="268676A3" w14:textId="77777777" w:rsidR="002B12E3" w:rsidRDefault="002B12E3" w:rsidP="009264BA">
      <w:pPr>
        <w:pStyle w:val="Details"/>
        <w:rPr>
          <w:rFonts w:ascii="Helvetica" w:hAnsi="Helvetica"/>
          <w:sz w:val="24"/>
        </w:rPr>
      </w:pPr>
    </w:p>
    <w:p w14:paraId="26B6C3B0" w14:textId="77777777" w:rsidR="009264BA" w:rsidRDefault="009264BA" w:rsidP="009264BA">
      <w:pPr>
        <w:pStyle w:val="Details"/>
        <w:jc w:val="center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return this form to info@ibmt.co.uk</w:t>
      </w:r>
    </w:p>
    <w:p w14:paraId="4C7E0D2E" w14:textId="77777777" w:rsidR="009264BA" w:rsidRDefault="009264BA"/>
    <w:sectPr w:rsidR="009264BA" w:rsidSect="00C66C4D">
      <w:footerReference w:type="even" r:id="rId12"/>
      <w:footerReference w:type="default" r:id="rId13"/>
      <w:pgSz w:w="11900" w:h="16840"/>
      <w:pgMar w:top="8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4911B" w14:textId="77777777" w:rsidR="00C35084" w:rsidRDefault="00C35084" w:rsidP="00E521A8">
      <w:r>
        <w:separator/>
      </w:r>
    </w:p>
  </w:endnote>
  <w:endnote w:type="continuationSeparator" w:id="0">
    <w:p w14:paraId="3F7A0EBF" w14:textId="77777777" w:rsidR="00C35084" w:rsidRDefault="00C35084" w:rsidP="00E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39047864"/>
      <w:docPartObj>
        <w:docPartGallery w:val="Page Numbers (Bottom of Page)"/>
        <w:docPartUnique/>
      </w:docPartObj>
    </w:sdtPr>
    <w:sdtContent>
      <w:p w14:paraId="33E1BF55" w14:textId="27AC1180" w:rsidR="00E521A8" w:rsidRDefault="00E521A8" w:rsidP="007D6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756648" w14:textId="77777777" w:rsidR="00E521A8" w:rsidRDefault="00E521A8" w:rsidP="00E521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81360653"/>
      <w:docPartObj>
        <w:docPartGallery w:val="Page Numbers (Bottom of Page)"/>
        <w:docPartUnique/>
      </w:docPartObj>
    </w:sdtPr>
    <w:sdtContent>
      <w:p w14:paraId="375ED1FB" w14:textId="5D294AB4" w:rsidR="00E521A8" w:rsidRDefault="00E521A8" w:rsidP="007D6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EEF5F7" w14:textId="77777777" w:rsidR="00E521A8" w:rsidRDefault="00E521A8" w:rsidP="00E521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A998" w14:textId="77777777" w:rsidR="00C35084" w:rsidRDefault="00C35084" w:rsidP="00E521A8">
      <w:r>
        <w:separator/>
      </w:r>
    </w:p>
  </w:footnote>
  <w:footnote w:type="continuationSeparator" w:id="0">
    <w:p w14:paraId="3957D56C" w14:textId="77777777" w:rsidR="00C35084" w:rsidRDefault="00C35084" w:rsidP="00E5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06F1"/>
    <w:multiLevelType w:val="hybridMultilevel"/>
    <w:tmpl w:val="019C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6D0F"/>
    <w:multiLevelType w:val="hybridMultilevel"/>
    <w:tmpl w:val="C7327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13658">
    <w:abstractNumId w:val="1"/>
  </w:num>
  <w:num w:numId="2" w16cid:durableId="22441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4BA"/>
    <w:rsid w:val="00034B35"/>
    <w:rsid w:val="000835A5"/>
    <w:rsid w:val="00102A7F"/>
    <w:rsid w:val="0016445C"/>
    <w:rsid w:val="001B599A"/>
    <w:rsid w:val="001D0F67"/>
    <w:rsid w:val="001D687F"/>
    <w:rsid w:val="002255BF"/>
    <w:rsid w:val="0024691C"/>
    <w:rsid w:val="002B12E3"/>
    <w:rsid w:val="002C6B1A"/>
    <w:rsid w:val="002D5AA2"/>
    <w:rsid w:val="00301FCE"/>
    <w:rsid w:val="00341E63"/>
    <w:rsid w:val="003942FA"/>
    <w:rsid w:val="0041160A"/>
    <w:rsid w:val="004311D8"/>
    <w:rsid w:val="004B31B9"/>
    <w:rsid w:val="005218AA"/>
    <w:rsid w:val="00532ACE"/>
    <w:rsid w:val="0059363A"/>
    <w:rsid w:val="006265BB"/>
    <w:rsid w:val="0069629F"/>
    <w:rsid w:val="006D3C05"/>
    <w:rsid w:val="00786E89"/>
    <w:rsid w:val="007A6D57"/>
    <w:rsid w:val="007F1BB1"/>
    <w:rsid w:val="008018FF"/>
    <w:rsid w:val="00873B97"/>
    <w:rsid w:val="008854CF"/>
    <w:rsid w:val="00894DBB"/>
    <w:rsid w:val="00895BE0"/>
    <w:rsid w:val="009264BA"/>
    <w:rsid w:val="00946189"/>
    <w:rsid w:val="009774D8"/>
    <w:rsid w:val="00A24B05"/>
    <w:rsid w:val="00A642A8"/>
    <w:rsid w:val="00AA58FB"/>
    <w:rsid w:val="00AF204E"/>
    <w:rsid w:val="00B22676"/>
    <w:rsid w:val="00B540EA"/>
    <w:rsid w:val="00BD6BE8"/>
    <w:rsid w:val="00C219D9"/>
    <w:rsid w:val="00C35084"/>
    <w:rsid w:val="00C44F6A"/>
    <w:rsid w:val="00C66C4D"/>
    <w:rsid w:val="00C7732C"/>
    <w:rsid w:val="00C94A81"/>
    <w:rsid w:val="00D83D5B"/>
    <w:rsid w:val="00E521A8"/>
    <w:rsid w:val="00E5227D"/>
    <w:rsid w:val="00E95ED0"/>
    <w:rsid w:val="00EA55D3"/>
    <w:rsid w:val="00ED3176"/>
    <w:rsid w:val="00F36200"/>
    <w:rsid w:val="00F45D18"/>
    <w:rsid w:val="00F9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35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ED0"/>
    <w:rPr>
      <w:rFonts w:ascii="Arial" w:eastAsia="Arial Unicode MS" w:hAnsi="Arial" w:cs="Arial Unicode MS"/>
      <w:bCs/>
      <w:color w:val="000000"/>
      <w:sz w:val="22"/>
      <w:szCs w:val="22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rsid w:val="009264BA"/>
    <w:pPr>
      <w:suppressAutoHyphens/>
      <w:spacing w:after="240"/>
    </w:pPr>
    <w:rPr>
      <w:rFonts w:ascii="Times New Roman" w:eastAsia="Times New Roman" w:hAnsi="Times New Roman" w:cs="Times New Roman"/>
      <w:bCs w:val="0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942FA"/>
    <w:pPr>
      <w:ind w:left="720"/>
      <w:contextualSpacing/>
    </w:pPr>
  </w:style>
  <w:style w:type="character" w:styleId="Hyperlink">
    <w:name w:val="Hyperlink"/>
    <w:basedOn w:val="DefaultParagraphFont"/>
    <w:unhideWhenUsed/>
    <w:rsid w:val="00102A7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nhideWhenUsed/>
    <w:rsid w:val="00E52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21A8"/>
    <w:rPr>
      <w:rFonts w:ascii="Arial" w:eastAsia="Arial Unicode MS" w:hAnsi="Arial" w:cs="Arial Unicode MS"/>
      <w:bCs/>
      <w:color w:val="000000"/>
      <w:sz w:val="22"/>
      <w:szCs w:val="22"/>
      <w:u w:color="000000"/>
      <w:lang w:val="en-GB"/>
    </w:rPr>
  </w:style>
  <w:style w:type="character" w:styleId="PageNumber">
    <w:name w:val="page number"/>
    <w:basedOn w:val="DefaultParagraphFont"/>
    <w:semiHidden/>
    <w:unhideWhenUsed/>
    <w:rsid w:val="00E521A8"/>
  </w:style>
  <w:style w:type="paragraph" w:styleId="NormalWeb">
    <w:name w:val="Normal (Web)"/>
    <w:basedOn w:val="Normal"/>
    <w:uiPriority w:val="99"/>
    <w:semiHidden/>
    <w:unhideWhenUsed/>
    <w:rsid w:val="002B12E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mt.co.uk/privacy-polic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ZtLF0nhqF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GmRv9SMx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se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beaumont/Library/Group%20Containers/UBF8T346G9.Office/User%20Content.localized/Templates.localized/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35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LovesBody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Beaumont</dc:creator>
  <cp:keywords/>
  <dc:description/>
  <cp:lastModifiedBy>Paul Beaumont</cp:lastModifiedBy>
  <cp:revision>20</cp:revision>
  <dcterms:created xsi:type="dcterms:W3CDTF">2017-12-02T17:18:00Z</dcterms:created>
  <dcterms:modified xsi:type="dcterms:W3CDTF">2025-10-20T17:05:00Z</dcterms:modified>
</cp:coreProperties>
</file>