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A000" w14:textId="7E3B1561" w:rsidR="00272900" w:rsidRPr="00E52BE7" w:rsidRDefault="00F11E99">
      <w:pPr>
        <w:rPr>
          <w:sz w:val="21"/>
          <w:szCs w:val="21"/>
        </w:rPr>
      </w:pPr>
      <w:r w:rsidRPr="00E52BE7"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BB037DA" wp14:editId="13D240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7700" cy="638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MT Header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0F63D" w14:textId="77777777" w:rsidR="00CF6BFF" w:rsidRPr="00E52BE7" w:rsidRDefault="00CF6BFF">
      <w:pPr>
        <w:rPr>
          <w:sz w:val="21"/>
          <w:szCs w:val="21"/>
        </w:rPr>
      </w:pPr>
    </w:p>
    <w:p w14:paraId="03EF6327" w14:textId="77777777" w:rsidR="00F11E99" w:rsidRPr="00E52BE7" w:rsidRDefault="00F11E99" w:rsidP="00DA654F">
      <w:pPr>
        <w:jc w:val="center"/>
        <w:rPr>
          <w:i/>
          <w:sz w:val="21"/>
          <w:szCs w:val="21"/>
        </w:rPr>
      </w:pPr>
    </w:p>
    <w:p w14:paraId="11BB8665" w14:textId="77777777" w:rsidR="00F11E99" w:rsidRPr="00E52BE7" w:rsidRDefault="00F11E99" w:rsidP="00DA654F">
      <w:pPr>
        <w:jc w:val="center"/>
        <w:rPr>
          <w:i/>
          <w:sz w:val="21"/>
          <w:szCs w:val="21"/>
        </w:rPr>
      </w:pPr>
    </w:p>
    <w:p w14:paraId="621F7F25" w14:textId="77777777" w:rsidR="00F11E99" w:rsidRPr="00E52BE7" w:rsidRDefault="00F11E99" w:rsidP="00DA654F">
      <w:pPr>
        <w:jc w:val="center"/>
        <w:rPr>
          <w:i/>
          <w:sz w:val="21"/>
          <w:szCs w:val="21"/>
        </w:rPr>
      </w:pPr>
    </w:p>
    <w:p w14:paraId="4FC3D909" w14:textId="4FAE221E" w:rsidR="00DA654F" w:rsidRPr="00CF2953" w:rsidRDefault="00CF6BFF" w:rsidP="00DA654F">
      <w:pPr>
        <w:jc w:val="center"/>
        <w:rPr>
          <w:rFonts w:ascii="Helvetica" w:hAnsi="Helvetica"/>
          <w:i/>
          <w:sz w:val="21"/>
          <w:szCs w:val="21"/>
        </w:rPr>
      </w:pPr>
      <w:r w:rsidRPr="00CF2953">
        <w:rPr>
          <w:rFonts w:ascii="Helvetica" w:hAnsi="Helvetica"/>
          <w:i/>
          <w:sz w:val="21"/>
          <w:szCs w:val="21"/>
        </w:rPr>
        <w:t xml:space="preserve">Please complete and return by email to </w:t>
      </w:r>
      <w:hyperlink r:id="rId8" w:history="1">
        <w:r w:rsidRPr="00CF2953">
          <w:rPr>
            <w:rStyle w:val="Hyperlink"/>
            <w:rFonts w:ascii="Helvetica" w:hAnsi="Helvetica"/>
            <w:i/>
            <w:sz w:val="21"/>
            <w:szCs w:val="21"/>
          </w:rPr>
          <w:t>info@ibmt.co.uk</w:t>
        </w:r>
      </w:hyperlink>
    </w:p>
    <w:p w14:paraId="50CDCACF" w14:textId="77777777" w:rsidR="00CF6BFF" w:rsidRPr="00CF2953" w:rsidRDefault="00CF6BFF" w:rsidP="00DA654F">
      <w:pPr>
        <w:pStyle w:val="Details"/>
        <w:spacing w:before="240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>Name:</w:t>
      </w:r>
      <w:r w:rsidRPr="00CF2953">
        <w:rPr>
          <w:rFonts w:ascii="Helvetica" w:hAnsi="Helvetica"/>
          <w:b/>
          <w:sz w:val="21"/>
          <w:szCs w:val="21"/>
        </w:rPr>
        <w:tab/>
      </w:r>
    </w:p>
    <w:p w14:paraId="7B6F9CAC" w14:textId="12A60B08" w:rsidR="00B03BB9" w:rsidRPr="00CF2953" w:rsidRDefault="00B03BB9" w:rsidP="00DA654F">
      <w:pPr>
        <w:pStyle w:val="Details"/>
        <w:spacing w:before="240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 xml:space="preserve">Pronouns: </w:t>
      </w:r>
    </w:p>
    <w:p w14:paraId="01EA3A4C" w14:textId="77777777" w:rsidR="00CF6BFF" w:rsidRPr="00CF2953" w:rsidRDefault="00CF6BFF" w:rsidP="00CF6BFF">
      <w:pPr>
        <w:pStyle w:val="Details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>Address:</w:t>
      </w:r>
    </w:p>
    <w:p w14:paraId="11CB39F2" w14:textId="3645906E" w:rsidR="00CF6BFF" w:rsidRPr="00CF2953" w:rsidRDefault="00CF6BFF" w:rsidP="00CF6BFF">
      <w:pPr>
        <w:pStyle w:val="Details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>Telephone:</w:t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</w:p>
    <w:p w14:paraId="3C7AC592" w14:textId="77777777" w:rsidR="00CF6BFF" w:rsidRPr="00CF2953" w:rsidRDefault="00CF6BFF" w:rsidP="00CF6BFF">
      <w:pPr>
        <w:pStyle w:val="Details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>Mobile:</w:t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  <w:r w:rsidRPr="00CF2953">
        <w:rPr>
          <w:rFonts w:ascii="Helvetica" w:hAnsi="Helvetica"/>
          <w:b/>
          <w:sz w:val="21"/>
          <w:szCs w:val="21"/>
        </w:rPr>
        <w:tab/>
      </w:r>
    </w:p>
    <w:p w14:paraId="4CFA358D" w14:textId="77777777" w:rsidR="00CF6BFF" w:rsidRPr="00CF2953" w:rsidRDefault="00CF6BFF" w:rsidP="00CF6BFF">
      <w:pPr>
        <w:pStyle w:val="Details"/>
        <w:rPr>
          <w:rFonts w:ascii="Helvetica" w:hAnsi="Helvetica"/>
          <w:b/>
          <w:sz w:val="21"/>
          <w:szCs w:val="21"/>
        </w:rPr>
      </w:pPr>
      <w:r w:rsidRPr="00CF2953">
        <w:rPr>
          <w:rFonts w:ascii="Helvetica" w:hAnsi="Helvetica"/>
          <w:b/>
          <w:sz w:val="21"/>
          <w:szCs w:val="21"/>
        </w:rPr>
        <w:t>E-mail:</w:t>
      </w:r>
    </w:p>
    <w:p w14:paraId="6795C53F" w14:textId="26181FC4" w:rsidR="00DA654F" w:rsidRPr="00CF2953" w:rsidRDefault="00DA654F" w:rsidP="00CF6BFF">
      <w:pPr>
        <w:pStyle w:val="Details"/>
        <w:rPr>
          <w:rFonts w:ascii="Helvetica" w:hAnsi="Helvetica"/>
          <w:bCs/>
          <w:i/>
          <w:sz w:val="21"/>
          <w:szCs w:val="21"/>
        </w:rPr>
      </w:pPr>
      <w:r w:rsidRPr="00CF2953">
        <w:rPr>
          <w:rFonts w:ascii="Helvetica" w:hAnsi="Helvetica"/>
          <w:i/>
          <w:sz w:val="21"/>
          <w:szCs w:val="21"/>
        </w:rPr>
        <w:t xml:space="preserve">In completing this form, I am giving </w:t>
      </w:r>
      <w:r w:rsidRPr="00CF2953">
        <w:rPr>
          <w:rFonts w:ascii="Helvetica" w:hAnsi="Helvetica"/>
          <w:bCs/>
          <w:i/>
          <w:sz w:val="21"/>
          <w:szCs w:val="21"/>
        </w:rPr>
        <w:t xml:space="preserve">my consent to my information being stored on the IBMT database. Further details can be seen in our </w:t>
      </w:r>
      <w:hyperlink r:id="rId9" w:history="1">
        <w:r w:rsidRPr="00CF2953">
          <w:rPr>
            <w:rStyle w:val="Hyperlink"/>
            <w:rFonts w:ascii="Helvetica" w:hAnsi="Helvetica"/>
            <w:bCs/>
            <w:i/>
            <w:sz w:val="21"/>
            <w:szCs w:val="21"/>
          </w:rPr>
          <w:t>Privacy Policy</w:t>
        </w:r>
      </w:hyperlink>
      <w:r w:rsidRPr="00CF2953">
        <w:rPr>
          <w:rFonts w:ascii="Helvetica" w:hAnsi="Helvetica"/>
          <w:bCs/>
          <w:i/>
          <w:sz w:val="21"/>
          <w:szCs w:val="21"/>
        </w:rPr>
        <w:t>.</w:t>
      </w:r>
      <w:r w:rsidR="00325934" w:rsidRPr="00CF2953">
        <w:rPr>
          <w:rFonts w:ascii="Helvetica" w:hAnsi="Helvetica"/>
          <w:bCs/>
          <w:i/>
          <w:sz w:val="21"/>
          <w:szCs w:val="21"/>
        </w:rPr>
        <w:t xml:space="preserve"> Please read the </w:t>
      </w:r>
      <w:r w:rsidR="00783AF1">
        <w:rPr>
          <w:rFonts w:ascii="Helvetica" w:hAnsi="Helvetica"/>
          <w:bCs/>
          <w:i/>
          <w:sz w:val="21"/>
          <w:szCs w:val="21"/>
        </w:rPr>
        <w:t xml:space="preserve">booking and </w:t>
      </w:r>
      <w:r w:rsidR="00325934" w:rsidRPr="00CF2953">
        <w:rPr>
          <w:rFonts w:ascii="Helvetica" w:hAnsi="Helvetica"/>
          <w:bCs/>
          <w:i/>
          <w:sz w:val="21"/>
          <w:szCs w:val="21"/>
        </w:rPr>
        <w:t xml:space="preserve">cancellation policy. </w:t>
      </w:r>
    </w:p>
    <w:p w14:paraId="57ADF103" w14:textId="652A11DE" w:rsidR="00660607" w:rsidRPr="00CF2953" w:rsidRDefault="00660607" w:rsidP="00CF6BFF">
      <w:pPr>
        <w:pStyle w:val="Details"/>
        <w:rPr>
          <w:rFonts w:ascii="Helvetica" w:hAnsi="Helvetica"/>
          <w:iCs/>
          <w:sz w:val="21"/>
          <w:szCs w:val="21"/>
        </w:rPr>
      </w:pPr>
      <w:r w:rsidRPr="00CF2953">
        <w:rPr>
          <w:rFonts w:ascii="Helvetica" w:hAnsi="Helvetica"/>
          <w:b/>
          <w:iCs/>
          <w:sz w:val="21"/>
          <w:szCs w:val="21"/>
        </w:rPr>
        <w:t>I am happy for my email address to be shared with the group if I want or can offer a lift</w:t>
      </w:r>
      <w:r w:rsidRPr="00CF2953">
        <w:rPr>
          <w:rFonts w:ascii="Helvetica" w:hAnsi="Helvetica"/>
          <w:bCs/>
          <w:iCs/>
          <w:sz w:val="21"/>
          <w:szCs w:val="21"/>
        </w:rPr>
        <w:t xml:space="preserve">   Yes/No</w:t>
      </w:r>
    </w:p>
    <w:p w14:paraId="35E52EF3" w14:textId="016251FA" w:rsidR="00CF6BFF" w:rsidRPr="00CF2953" w:rsidRDefault="00CF6BFF" w:rsidP="00DA654F">
      <w:pPr>
        <w:pStyle w:val="Details"/>
        <w:rPr>
          <w:rFonts w:ascii="Helvetica" w:hAnsi="Helvetica"/>
          <w:color w:val="000000"/>
          <w:sz w:val="21"/>
          <w:szCs w:val="21"/>
        </w:rPr>
      </w:pPr>
      <w:r w:rsidRPr="00CF2953">
        <w:rPr>
          <w:rFonts w:ascii="Helvetica" w:hAnsi="Helvetica"/>
          <w:b/>
          <w:color w:val="000000"/>
          <w:sz w:val="21"/>
          <w:szCs w:val="21"/>
        </w:rPr>
        <w:t>Where did you first hear about IBMT?</w:t>
      </w:r>
    </w:p>
    <w:p w14:paraId="3446FA1E" w14:textId="1FAD7128" w:rsidR="00CF6BFF" w:rsidRPr="00CF2953" w:rsidRDefault="00CF6BFF" w:rsidP="00DA654F">
      <w:pPr>
        <w:pStyle w:val="Details"/>
        <w:rPr>
          <w:rFonts w:ascii="Helvetica" w:hAnsi="Helvetica"/>
          <w:color w:val="000000"/>
          <w:sz w:val="21"/>
          <w:szCs w:val="21"/>
        </w:rPr>
      </w:pPr>
      <w:r w:rsidRPr="00CF2953">
        <w:rPr>
          <w:rFonts w:ascii="Helvetica" w:hAnsi="Helvetica"/>
          <w:b/>
          <w:color w:val="000000"/>
          <w:sz w:val="21"/>
          <w:szCs w:val="21"/>
        </w:rPr>
        <w:t>Briefly describe your interest in the workshop</w:t>
      </w:r>
      <w:r w:rsidR="0080708A">
        <w:rPr>
          <w:rFonts w:ascii="Helvetica" w:hAnsi="Helvetica"/>
          <w:b/>
          <w:color w:val="000000"/>
          <w:sz w:val="21"/>
          <w:szCs w:val="21"/>
        </w:rPr>
        <w:t>:</w:t>
      </w:r>
    </w:p>
    <w:p w14:paraId="21F62293" w14:textId="62D47BE0" w:rsidR="00CF6BFF" w:rsidRDefault="00CF6BFF" w:rsidP="00DA654F">
      <w:pPr>
        <w:pStyle w:val="Details"/>
        <w:rPr>
          <w:rFonts w:ascii="Helvetica" w:hAnsi="Helvetica"/>
          <w:b/>
          <w:color w:val="000000"/>
          <w:sz w:val="21"/>
          <w:szCs w:val="21"/>
        </w:rPr>
      </w:pPr>
      <w:r w:rsidRPr="00CF2953">
        <w:rPr>
          <w:rFonts w:ascii="Helvetica" w:hAnsi="Helvetica"/>
          <w:b/>
          <w:color w:val="000000"/>
          <w:sz w:val="21"/>
          <w:szCs w:val="21"/>
        </w:rPr>
        <w:t>Briefly describe your movement experience</w:t>
      </w:r>
      <w:r w:rsidR="0080708A">
        <w:rPr>
          <w:rFonts w:ascii="Helvetica" w:hAnsi="Helvetica"/>
          <w:b/>
          <w:color w:val="000000"/>
          <w:sz w:val="21"/>
          <w:szCs w:val="21"/>
        </w:rPr>
        <w:t>:</w:t>
      </w:r>
    </w:p>
    <w:p w14:paraId="52AE1F5A" w14:textId="3CFE7B4A" w:rsidR="0080708A" w:rsidRPr="00CF2953" w:rsidRDefault="0080708A" w:rsidP="00DA654F">
      <w:pPr>
        <w:pStyle w:val="Details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b/>
          <w:color w:val="000000"/>
          <w:sz w:val="21"/>
          <w:szCs w:val="21"/>
        </w:rPr>
        <w:t>Please let us know if you have any access, sensory or learning needs:</w:t>
      </w:r>
    </w:p>
    <w:p w14:paraId="5DB18E2F" w14:textId="77343B89" w:rsidR="00CF6BFF" w:rsidRDefault="00CF6BFF" w:rsidP="00CF6BFF">
      <w:pPr>
        <w:pStyle w:val="Book"/>
        <w:rPr>
          <w:rFonts w:ascii="Helvetica" w:hAnsi="Helvetica" w:cs="Arial"/>
          <w:b/>
          <w:sz w:val="21"/>
          <w:szCs w:val="21"/>
          <w:lang w:val="en-US" w:eastAsia="ja-JP"/>
        </w:rPr>
      </w:pPr>
      <w:r w:rsidRPr="00CF2953">
        <w:rPr>
          <w:rFonts w:ascii="Helvetica" w:hAnsi="Helvetica" w:cs="Arial"/>
          <w:sz w:val="21"/>
          <w:szCs w:val="21"/>
          <w:lang w:val="en-US" w:eastAsia="ja-JP"/>
        </w:rPr>
        <w:t>I would like to book for an Introductory workshop</w:t>
      </w:r>
      <w:r w:rsidRPr="00CF2953">
        <w:rPr>
          <w:rFonts w:ascii="Helvetica" w:hAnsi="Helvetica" w:cs="Arial"/>
          <w:b/>
          <w:sz w:val="21"/>
          <w:szCs w:val="21"/>
          <w:lang w:val="en-US" w:eastAsia="ja-JP"/>
        </w:rPr>
        <w:t xml:space="preserve"> – Please </w:t>
      </w:r>
      <w:r w:rsidR="00AC4FC4" w:rsidRPr="00CF2953">
        <w:rPr>
          <w:rFonts w:ascii="Helvetica" w:hAnsi="Helvetica" w:cs="Arial"/>
          <w:b/>
          <w:sz w:val="21"/>
          <w:szCs w:val="21"/>
          <w:lang w:val="en-US" w:eastAsia="ja-JP"/>
        </w:rPr>
        <w:t>Complete</w:t>
      </w:r>
      <w:r w:rsidRPr="00CF2953">
        <w:rPr>
          <w:rFonts w:ascii="Helvetica" w:hAnsi="Helvetica" w:cs="Arial"/>
          <w:b/>
          <w:sz w:val="21"/>
          <w:szCs w:val="21"/>
          <w:lang w:val="en-US" w:eastAsia="ja-JP"/>
        </w:rPr>
        <w:t>:</w:t>
      </w:r>
    </w:p>
    <w:p w14:paraId="463E83DE" w14:textId="77777777" w:rsidR="0062677F" w:rsidRPr="00CF2953" w:rsidRDefault="0062677F" w:rsidP="00CF6BFF">
      <w:pPr>
        <w:pStyle w:val="Book"/>
        <w:rPr>
          <w:rFonts w:ascii="Helvetica" w:hAnsi="Helvetica" w:cs="Arial"/>
          <w:b/>
          <w:sz w:val="21"/>
          <w:szCs w:val="21"/>
          <w:lang w:val="en-US" w:eastAsia="ja-JP"/>
        </w:rPr>
      </w:pPr>
    </w:p>
    <w:p w14:paraId="0489F8B1" w14:textId="7B014EE3" w:rsidR="00B310F5" w:rsidRPr="00CF2953" w:rsidRDefault="00AC4FC4" w:rsidP="00E52BE7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F2953">
        <w:rPr>
          <w:sz w:val="22"/>
          <w:szCs w:val="22"/>
        </w:rPr>
        <w:t xml:space="preserve">Workshop </w:t>
      </w:r>
      <w:r w:rsidR="00B310F5" w:rsidRPr="00CF2953">
        <w:rPr>
          <w:sz w:val="22"/>
          <w:szCs w:val="22"/>
        </w:rPr>
        <w:t>Title:</w:t>
      </w:r>
    </w:p>
    <w:p w14:paraId="01238AC8" w14:textId="7584D91C" w:rsidR="00CF6BFF" w:rsidRPr="00CF2953" w:rsidRDefault="00CF6BFF" w:rsidP="00E52BE7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F2953">
        <w:rPr>
          <w:sz w:val="22"/>
          <w:szCs w:val="22"/>
        </w:rPr>
        <w:t xml:space="preserve">Date/s and times: </w:t>
      </w:r>
    </w:p>
    <w:p w14:paraId="4B8FD553" w14:textId="2F25BB24" w:rsidR="00CF6BFF" w:rsidRPr="00CF2953" w:rsidRDefault="00F11E99" w:rsidP="00E52BE7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F2953">
        <w:rPr>
          <w:sz w:val="22"/>
          <w:szCs w:val="22"/>
        </w:rPr>
        <w:t>Venue:</w:t>
      </w:r>
    </w:p>
    <w:p w14:paraId="55891231" w14:textId="2206929D" w:rsidR="00AC4FC4" w:rsidRPr="00CF2953" w:rsidRDefault="00AC4FC4" w:rsidP="00E52BE7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F2953">
        <w:rPr>
          <w:sz w:val="22"/>
          <w:szCs w:val="22"/>
        </w:rPr>
        <w:t xml:space="preserve">Amount </w:t>
      </w:r>
      <w:r w:rsidR="009E1533" w:rsidRPr="00CF2953">
        <w:rPr>
          <w:sz w:val="22"/>
          <w:szCs w:val="22"/>
        </w:rPr>
        <w:t>Paid</w:t>
      </w:r>
      <w:r w:rsidRPr="00CF2953">
        <w:rPr>
          <w:sz w:val="22"/>
          <w:szCs w:val="22"/>
        </w:rPr>
        <w:t>:</w:t>
      </w:r>
    </w:p>
    <w:p w14:paraId="37F198A4" w14:textId="74A3823F" w:rsidR="00AC4FC4" w:rsidRPr="00CF2953" w:rsidRDefault="009E1533" w:rsidP="00E52BE7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CF2953">
        <w:rPr>
          <w:sz w:val="22"/>
          <w:szCs w:val="22"/>
        </w:rPr>
        <w:t xml:space="preserve">To secure my place I confirm that I have made the payment on ……… (Add in date)                 </w:t>
      </w:r>
    </w:p>
    <w:p w14:paraId="3DBC7386" w14:textId="530EC821" w:rsidR="00E52BE7" w:rsidRPr="00CF2953" w:rsidRDefault="00E52BE7" w:rsidP="00E52BE7">
      <w:pPr>
        <w:pStyle w:val="ListParagraph"/>
        <w:numPr>
          <w:ilvl w:val="0"/>
          <w:numId w:val="2"/>
        </w:numPr>
        <w:spacing w:line="360" w:lineRule="auto"/>
        <w:rPr>
          <w:rFonts w:cs="Arial"/>
          <w:color w:val="000000" w:themeColor="text1"/>
          <w:sz w:val="22"/>
          <w:szCs w:val="22"/>
          <w:lang w:eastAsia="en-GB"/>
        </w:rPr>
      </w:pPr>
      <w:r w:rsidRPr="00CF2953">
        <w:rPr>
          <w:rFonts w:cs="Arial"/>
          <w:color w:val="000000" w:themeColor="text1"/>
          <w:sz w:val="22"/>
          <w:szCs w:val="22"/>
          <w:lang w:eastAsia="en-GB"/>
        </w:rPr>
        <w:t>I am interested in registering for the full module that starts in the autumn: Yes/No</w:t>
      </w:r>
    </w:p>
    <w:p w14:paraId="56B92471" w14:textId="373D0B69" w:rsidR="007718F1" w:rsidRPr="00783AF1" w:rsidRDefault="00E52BE7" w:rsidP="00783AF1">
      <w:pPr>
        <w:pStyle w:val="ListParagraph"/>
        <w:numPr>
          <w:ilvl w:val="0"/>
          <w:numId w:val="2"/>
        </w:numPr>
        <w:spacing w:line="360" w:lineRule="auto"/>
        <w:rPr>
          <w:rFonts w:cs="Arial"/>
          <w:color w:val="000000" w:themeColor="text1"/>
          <w:sz w:val="22"/>
          <w:szCs w:val="22"/>
          <w:lang w:eastAsia="en-GB"/>
        </w:rPr>
      </w:pPr>
      <w:r w:rsidRPr="00CF2953">
        <w:rPr>
          <w:rFonts w:cs="Arial"/>
          <w:color w:val="000000" w:themeColor="text1"/>
          <w:sz w:val="22"/>
          <w:szCs w:val="22"/>
          <w:lang w:eastAsia="en-GB"/>
        </w:rPr>
        <w:t>I am taking the workshop for my general interest or Continued Professional Development: Yes/No.</w:t>
      </w:r>
    </w:p>
    <w:p w14:paraId="37AE703E" w14:textId="77777777" w:rsidR="00783AF1" w:rsidRPr="00783AF1" w:rsidRDefault="00783AF1" w:rsidP="00CF6BF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/>
          <w:b/>
          <w:sz w:val="16"/>
          <w:szCs w:val="16"/>
          <w:lang w:val="en-GB"/>
        </w:rPr>
      </w:pPr>
    </w:p>
    <w:p w14:paraId="67F7B39B" w14:textId="26AC365E" w:rsidR="00CF6BFF" w:rsidRPr="007718F1" w:rsidRDefault="001D07B3" w:rsidP="00CF6BF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/>
          <w:b/>
          <w:sz w:val="21"/>
          <w:szCs w:val="21"/>
          <w:lang w:val="en-GB"/>
        </w:rPr>
      </w:pPr>
      <w:r w:rsidRPr="007718F1">
        <w:rPr>
          <w:rFonts w:ascii="Helvetica" w:hAnsi="Helvetica"/>
          <w:b/>
          <w:sz w:val="21"/>
          <w:szCs w:val="21"/>
          <w:lang w:val="en-GB"/>
        </w:rPr>
        <w:t xml:space="preserve">Booking, </w:t>
      </w:r>
      <w:r w:rsidR="00F11E99" w:rsidRPr="007718F1">
        <w:rPr>
          <w:rFonts w:ascii="Helvetica" w:hAnsi="Helvetica"/>
          <w:b/>
          <w:sz w:val="21"/>
          <w:szCs w:val="21"/>
          <w:lang w:val="en-GB"/>
        </w:rPr>
        <w:t>Payment</w:t>
      </w:r>
      <w:r w:rsidR="009B76DB" w:rsidRPr="007718F1">
        <w:rPr>
          <w:rFonts w:ascii="Helvetica" w:hAnsi="Helvetica"/>
          <w:b/>
          <w:sz w:val="21"/>
          <w:szCs w:val="21"/>
          <w:lang w:val="en-GB"/>
        </w:rPr>
        <w:t xml:space="preserve"> &amp; Cancellation Policy</w:t>
      </w:r>
    </w:p>
    <w:p w14:paraId="7AC3C2CA" w14:textId="640329FA" w:rsidR="00CF028F" w:rsidRPr="007718F1" w:rsidRDefault="00AC4FC4" w:rsidP="00AC4FC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/>
          <w:sz w:val="21"/>
          <w:szCs w:val="21"/>
          <w:lang w:val="en-GB"/>
        </w:rPr>
      </w:pPr>
      <w:r w:rsidRPr="007718F1">
        <w:rPr>
          <w:rFonts w:ascii="Helvetica" w:hAnsi="Helvetica"/>
          <w:sz w:val="21"/>
          <w:szCs w:val="21"/>
          <w:lang w:val="en-GB"/>
        </w:rPr>
        <w:t>To secure you</w:t>
      </w:r>
      <w:r w:rsidR="005903C3" w:rsidRPr="007718F1">
        <w:rPr>
          <w:rFonts w:ascii="Helvetica" w:hAnsi="Helvetica"/>
          <w:sz w:val="21"/>
          <w:szCs w:val="21"/>
          <w:lang w:val="en-GB"/>
        </w:rPr>
        <w:t>r</w:t>
      </w:r>
      <w:r w:rsidRPr="007718F1">
        <w:rPr>
          <w:rFonts w:ascii="Helvetica" w:hAnsi="Helvetica"/>
          <w:sz w:val="21"/>
          <w:szCs w:val="21"/>
          <w:lang w:val="en-GB"/>
        </w:rPr>
        <w:t xml:space="preserve"> place please send </w:t>
      </w:r>
      <w:r w:rsidR="009B76DB" w:rsidRPr="007718F1">
        <w:rPr>
          <w:rFonts w:ascii="Helvetica" w:hAnsi="Helvetica"/>
          <w:sz w:val="21"/>
          <w:szCs w:val="21"/>
          <w:lang w:val="en-GB"/>
        </w:rPr>
        <w:t xml:space="preserve">a non-refundable </w:t>
      </w:r>
      <w:r w:rsidRPr="007718F1">
        <w:rPr>
          <w:rFonts w:ascii="Helvetica" w:hAnsi="Helvetica"/>
          <w:sz w:val="21"/>
          <w:szCs w:val="21"/>
          <w:lang w:val="en-GB"/>
        </w:rPr>
        <w:t>deposit of £30</w:t>
      </w:r>
      <w:r w:rsidR="00F11EBD">
        <w:rPr>
          <w:rFonts w:ascii="Helvetica" w:hAnsi="Helvetica"/>
          <w:sz w:val="21"/>
          <w:szCs w:val="21"/>
          <w:lang w:val="en-GB"/>
        </w:rPr>
        <w:t>. O</w:t>
      </w:r>
      <w:r w:rsidR="00A45979" w:rsidRPr="007718F1">
        <w:rPr>
          <w:rFonts w:ascii="Helvetica" w:hAnsi="Helvetica"/>
          <w:sz w:val="21"/>
          <w:szCs w:val="21"/>
          <w:lang w:val="en-GB"/>
        </w:rPr>
        <w:t>r</w:t>
      </w:r>
      <w:r w:rsidRPr="007718F1">
        <w:rPr>
          <w:rFonts w:ascii="Helvetica" w:hAnsi="Helvetica"/>
          <w:sz w:val="21"/>
          <w:szCs w:val="21"/>
          <w:lang w:val="en-GB"/>
        </w:rPr>
        <w:t xml:space="preserve"> the full fee</w:t>
      </w:r>
      <w:r w:rsidR="005903C3" w:rsidRPr="007718F1">
        <w:rPr>
          <w:rFonts w:ascii="Helvetica" w:hAnsi="Helvetica"/>
          <w:sz w:val="21"/>
          <w:szCs w:val="21"/>
          <w:lang w:val="en-GB"/>
        </w:rPr>
        <w:t xml:space="preserve"> of 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£65.00 </w:t>
      </w:r>
      <w:r w:rsidR="00F11EBD">
        <w:rPr>
          <w:rFonts w:ascii="Helvetica" w:hAnsi="Helvetica"/>
          <w:sz w:val="21"/>
          <w:szCs w:val="21"/>
          <w:lang w:val="en-GB"/>
        </w:rPr>
        <w:t>e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arly </w:t>
      </w:r>
      <w:r w:rsidR="00F11EBD">
        <w:rPr>
          <w:rFonts w:ascii="Helvetica" w:hAnsi="Helvetica"/>
          <w:sz w:val="21"/>
          <w:szCs w:val="21"/>
          <w:lang w:val="en-GB"/>
        </w:rPr>
        <w:t>b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ird </w:t>
      </w:r>
      <w:r w:rsidR="00F11EBD">
        <w:rPr>
          <w:rFonts w:ascii="Helvetica" w:hAnsi="Helvetica"/>
          <w:sz w:val="21"/>
          <w:szCs w:val="21"/>
          <w:lang w:val="en-GB"/>
        </w:rPr>
        <w:t>r</w:t>
      </w:r>
      <w:r w:rsidR="00CF2953" w:rsidRPr="007718F1">
        <w:rPr>
          <w:rFonts w:ascii="Helvetica" w:hAnsi="Helvetica"/>
          <w:sz w:val="21"/>
          <w:szCs w:val="21"/>
          <w:lang w:val="en-GB"/>
        </w:rPr>
        <w:t>ate</w:t>
      </w:r>
      <w:r w:rsidR="00F11EBD">
        <w:rPr>
          <w:rFonts w:ascii="Helvetica" w:hAnsi="Helvetica"/>
          <w:sz w:val="21"/>
          <w:szCs w:val="21"/>
          <w:lang w:val="en-GB"/>
        </w:rPr>
        <w:t xml:space="preserve">, 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when paid in full </w:t>
      </w:r>
      <w:r w:rsidR="00783AF1">
        <w:rPr>
          <w:rFonts w:ascii="Helvetica" w:hAnsi="Helvetica"/>
          <w:sz w:val="21"/>
          <w:szCs w:val="21"/>
          <w:lang w:val="en-GB"/>
        </w:rPr>
        <w:t>8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 weeks before workshop</w:t>
      </w:r>
      <w:r w:rsidR="00F11EBD">
        <w:rPr>
          <w:rFonts w:ascii="Helvetica" w:hAnsi="Helvetica"/>
          <w:sz w:val="21"/>
          <w:szCs w:val="21"/>
          <w:lang w:val="en-GB"/>
        </w:rPr>
        <w:t>. O</w:t>
      </w:r>
      <w:r w:rsidR="00A45979">
        <w:rPr>
          <w:rFonts w:ascii="Helvetica" w:hAnsi="Helvetica"/>
          <w:sz w:val="21"/>
          <w:szCs w:val="21"/>
          <w:lang w:val="en-GB"/>
        </w:rPr>
        <w:t>r</w:t>
      </w:r>
      <w:r w:rsidR="005903C3" w:rsidRPr="007718F1">
        <w:rPr>
          <w:rFonts w:ascii="Helvetica" w:hAnsi="Helvetica"/>
          <w:sz w:val="21"/>
          <w:szCs w:val="21"/>
          <w:lang w:val="en-GB"/>
        </w:rPr>
        <w:t xml:space="preserve"> 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£80 </w:t>
      </w:r>
      <w:r w:rsidR="00F11EBD">
        <w:rPr>
          <w:rFonts w:ascii="Helvetica" w:hAnsi="Helvetica"/>
          <w:sz w:val="21"/>
          <w:szCs w:val="21"/>
          <w:lang w:val="en-GB"/>
        </w:rPr>
        <w:t>f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ull </w:t>
      </w:r>
      <w:r w:rsidR="00F11EBD">
        <w:rPr>
          <w:rFonts w:ascii="Helvetica" w:hAnsi="Helvetica"/>
          <w:sz w:val="21"/>
          <w:szCs w:val="21"/>
          <w:lang w:val="en-GB"/>
        </w:rPr>
        <w:t>r</w:t>
      </w:r>
      <w:r w:rsidR="00CF2953" w:rsidRPr="007718F1">
        <w:rPr>
          <w:rFonts w:ascii="Helvetica" w:hAnsi="Helvetica"/>
          <w:sz w:val="21"/>
          <w:szCs w:val="21"/>
          <w:lang w:val="en-GB"/>
        </w:rPr>
        <w:t xml:space="preserve">ate. </w:t>
      </w:r>
      <w:r w:rsidR="00F11EBD">
        <w:rPr>
          <w:rFonts w:ascii="Helvetica" w:hAnsi="Helvetica"/>
          <w:sz w:val="21"/>
          <w:szCs w:val="21"/>
          <w:lang w:val="en-GB"/>
        </w:rPr>
        <w:t xml:space="preserve">Any </w:t>
      </w:r>
      <w:r w:rsidRPr="007718F1">
        <w:rPr>
          <w:rFonts w:ascii="Helvetica" w:hAnsi="Helvetica"/>
          <w:sz w:val="21"/>
          <w:szCs w:val="21"/>
          <w:lang w:val="en-GB"/>
        </w:rPr>
        <w:t>balanc</w:t>
      </w:r>
      <w:r w:rsidR="00F11EBD">
        <w:rPr>
          <w:rFonts w:ascii="Helvetica" w:hAnsi="Helvetica"/>
          <w:sz w:val="21"/>
          <w:szCs w:val="21"/>
          <w:lang w:val="en-GB"/>
        </w:rPr>
        <w:t>e</w:t>
      </w:r>
      <w:r w:rsidRPr="007718F1">
        <w:rPr>
          <w:rFonts w:ascii="Helvetica" w:hAnsi="Helvetica"/>
          <w:sz w:val="21"/>
          <w:szCs w:val="21"/>
          <w:lang w:val="en-GB"/>
        </w:rPr>
        <w:t xml:space="preserve"> must be paid </w:t>
      </w:r>
      <w:r w:rsidR="00783AF1">
        <w:rPr>
          <w:rFonts w:ascii="Helvetica" w:hAnsi="Helvetica"/>
          <w:sz w:val="21"/>
          <w:szCs w:val="21"/>
          <w:lang w:val="en-GB"/>
        </w:rPr>
        <w:t>4</w:t>
      </w:r>
      <w:r w:rsidRPr="007718F1">
        <w:rPr>
          <w:rFonts w:ascii="Helvetica" w:hAnsi="Helvetica"/>
          <w:sz w:val="21"/>
          <w:szCs w:val="21"/>
          <w:lang w:val="en-GB"/>
        </w:rPr>
        <w:t xml:space="preserve"> weeks before the date of the workshop. </w:t>
      </w:r>
    </w:p>
    <w:p w14:paraId="5347062B" w14:textId="7BED2771" w:rsidR="001D07B3" w:rsidRPr="007718F1" w:rsidRDefault="00985FE1" w:rsidP="00985FE1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Calibri"/>
          <w:sz w:val="21"/>
          <w:szCs w:val="21"/>
          <w:lang w:val="en-GB"/>
        </w:rPr>
      </w:pPr>
      <w:r w:rsidRPr="007718F1">
        <w:rPr>
          <w:rFonts w:ascii="Helvetica" w:hAnsi="Helvetica" w:cs="Calibri"/>
          <w:b/>
          <w:bCs/>
          <w:sz w:val="21"/>
          <w:szCs w:val="21"/>
          <w:lang w:val="en-GB"/>
        </w:rPr>
        <w:t xml:space="preserve">If you wish to cancel you can do this up to </w:t>
      </w:r>
      <w:r w:rsidR="00783AF1">
        <w:rPr>
          <w:rFonts w:ascii="Helvetica" w:hAnsi="Helvetica" w:cs="Calibri"/>
          <w:b/>
          <w:bCs/>
          <w:sz w:val="21"/>
          <w:szCs w:val="21"/>
          <w:lang w:val="en-GB"/>
        </w:rPr>
        <w:t>4</w:t>
      </w:r>
      <w:r w:rsidRPr="007718F1">
        <w:rPr>
          <w:rFonts w:ascii="Helvetica" w:hAnsi="Helvetica" w:cs="Calibri"/>
          <w:b/>
          <w:bCs/>
          <w:sz w:val="21"/>
          <w:szCs w:val="21"/>
          <w:lang w:val="en-GB"/>
        </w:rPr>
        <w:t xml:space="preserve"> weeks before the workshop</w:t>
      </w:r>
      <w:r w:rsidRPr="007718F1">
        <w:rPr>
          <w:rFonts w:ascii="Helvetica" w:hAnsi="Helvetica" w:cs="Calibri"/>
          <w:sz w:val="21"/>
          <w:szCs w:val="21"/>
          <w:lang w:val="en-GB"/>
        </w:rPr>
        <w:t xml:space="preserve">. </w:t>
      </w:r>
      <w:r w:rsidR="00A45979">
        <w:rPr>
          <w:rFonts w:ascii="Helvetica" w:hAnsi="Helvetica" w:cs="Calibri"/>
          <w:sz w:val="21"/>
          <w:szCs w:val="21"/>
          <w:lang w:val="en-GB"/>
        </w:rPr>
        <w:t>In the event of needing to cancel it is possible</w:t>
      </w:r>
      <w:r w:rsidRPr="007718F1">
        <w:rPr>
          <w:rFonts w:ascii="Helvetica" w:hAnsi="Helvetica" w:cs="Calibri"/>
          <w:sz w:val="21"/>
          <w:szCs w:val="21"/>
          <w:lang w:val="en-GB"/>
        </w:rPr>
        <w:t xml:space="preserve"> transfer to another workshop</w:t>
      </w:r>
      <w:r w:rsidR="00A45979">
        <w:rPr>
          <w:rFonts w:ascii="Helvetica" w:hAnsi="Helvetica" w:cs="Calibri"/>
          <w:sz w:val="21"/>
          <w:szCs w:val="21"/>
          <w:lang w:val="en-GB"/>
        </w:rPr>
        <w:t xml:space="preserve">. This requires a </w:t>
      </w:r>
      <w:r w:rsidRPr="007718F1">
        <w:rPr>
          <w:rFonts w:ascii="Helvetica" w:hAnsi="Helvetica" w:cs="Calibri"/>
          <w:sz w:val="21"/>
          <w:szCs w:val="21"/>
          <w:lang w:val="en-GB"/>
        </w:rPr>
        <w:t xml:space="preserve">£10 admin fee. The </w:t>
      </w:r>
      <w:r w:rsidR="00CF2953" w:rsidRPr="007718F1">
        <w:rPr>
          <w:rFonts w:ascii="Helvetica" w:hAnsi="Helvetica" w:cs="Calibri"/>
          <w:sz w:val="21"/>
          <w:szCs w:val="21"/>
          <w:lang w:val="en-GB"/>
        </w:rPr>
        <w:t xml:space="preserve">new </w:t>
      </w:r>
      <w:r w:rsidRPr="007718F1">
        <w:rPr>
          <w:rFonts w:ascii="Helvetica" w:hAnsi="Helvetica" w:cs="Calibri"/>
          <w:sz w:val="21"/>
          <w:szCs w:val="21"/>
          <w:lang w:val="en-GB"/>
        </w:rPr>
        <w:t xml:space="preserve">workshop </w:t>
      </w:r>
      <w:r w:rsidR="00CF2953" w:rsidRPr="007718F1">
        <w:rPr>
          <w:rFonts w:ascii="Helvetica" w:hAnsi="Helvetica" w:cs="Calibri"/>
          <w:sz w:val="21"/>
          <w:szCs w:val="21"/>
          <w:lang w:val="en-GB"/>
        </w:rPr>
        <w:t xml:space="preserve">date </w:t>
      </w:r>
      <w:r w:rsidRPr="007718F1">
        <w:rPr>
          <w:rFonts w:ascii="Helvetica" w:hAnsi="Helvetica" w:cs="Calibri"/>
          <w:sz w:val="21"/>
          <w:szCs w:val="21"/>
          <w:lang w:val="en-GB"/>
        </w:rPr>
        <w:t xml:space="preserve">must be booked within 12 months from the date of your payment. </w:t>
      </w:r>
    </w:p>
    <w:p w14:paraId="0A753F2A" w14:textId="57E51B1E" w:rsidR="0062677F" w:rsidRDefault="001D07B3" w:rsidP="00AC4FC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Calibri"/>
          <w:b/>
          <w:bCs/>
          <w:sz w:val="21"/>
          <w:szCs w:val="21"/>
          <w:lang w:val="en-GB"/>
        </w:rPr>
      </w:pPr>
      <w:r w:rsidRPr="007718F1">
        <w:rPr>
          <w:rFonts w:ascii="Helvetica" w:hAnsi="Helvetica" w:cs="Calibri"/>
          <w:b/>
          <w:bCs/>
          <w:sz w:val="21"/>
          <w:szCs w:val="21"/>
          <w:lang w:val="en-GB"/>
        </w:rPr>
        <w:lastRenderedPageBreak/>
        <w:t xml:space="preserve">Please note: </w:t>
      </w:r>
      <w:r w:rsidR="00BB6C36">
        <w:rPr>
          <w:rFonts w:ascii="Helvetica" w:hAnsi="Helvetica" w:cs="Calibri"/>
          <w:b/>
          <w:bCs/>
          <w:sz w:val="21"/>
          <w:szCs w:val="21"/>
          <w:lang w:val="en-GB"/>
        </w:rPr>
        <w:t>After 4</w:t>
      </w:r>
      <w:r w:rsidR="00985FE1" w:rsidRPr="007718F1">
        <w:rPr>
          <w:rFonts w:ascii="Helvetica" w:hAnsi="Helvetica" w:cs="Calibri"/>
          <w:b/>
          <w:bCs/>
          <w:sz w:val="21"/>
          <w:szCs w:val="21"/>
          <w:lang w:val="en-GB"/>
        </w:rPr>
        <w:t xml:space="preserve"> weeks</w:t>
      </w:r>
      <w:r w:rsidR="00BB6C36">
        <w:rPr>
          <w:rFonts w:ascii="Helvetica" w:hAnsi="Helvetica" w:cs="Calibri"/>
          <w:b/>
          <w:bCs/>
          <w:sz w:val="21"/>
          <w:szCs w:val="21"/>
          <w:lang w:val="en-GB"/>
        </w:rPr>
        <w:t xml:space="preserve"> </w:t>
      </w:r>
      <w:r w:rsidR="0062677F">
        <w:rPr>
          <w:rFonts w:ascii="Helvetica" w:hAnsi="Helvetica" w:cs="Calibri"/>
          <w:b/>
          <w:bCs/>
          <w:sz w:val="21"/>
          <w:szCs w:val="21"/>
          <w:lang w:val="en-GB"/>
        </w:rPr>
        <w:t>before the workshop</w:t>
      </w:r>
      <w:r w:rsidR="00BB6C36">
        <w:rPr>
          <w:rFonts w:ascii="Helvetica" w:hAnsi="Helvetica" w:cs="Calibri"/>
          <w:b/>
          <w:bCs/>
          <w:sz w:val="21"/>
          <w:szCs w:val="21"/>
          <w:lang w:val="en-GB"/>
        </w:rPr>
        <w:t xml:space="preserve"> date,</w:t>
      </w:r>
      <w:r w:rsidR="00985FE1" w:rsidRPr="007718F1">
        <w:rPr>
          <w:rFonts w:ascii="Helvetica" w:hAnsi="Helvetica" w:cs="Calibri"/>
          <w:b/>
          <w:bCs/>
          <w:sz w:val="21"/>
          <w:szCs w:val="21"/>
          <w:lang w:val="en-GB"/>
        </w:rPr>
        <w:t xml:space="preserve"> all fees are non-transferable and non-refundable. </w:t>
      </w:r>
    </w:p>
    <w:p w14:paraId="4F4C125D" w14:textId="77777777" w:rsidR="0062677F" w:rsidRDefault="0062677F" w:rsidP="00AC4FC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Calibri"/>
          <w:b/>
          <w:bCs/>
          <w:sz w:val="21"/>
          <w:szCs w:val="21"/>
          <w:lang w:val="en-GB"/>
        </w:rPr>
      </w:pPr>
    </w:p>
    <w:p w14:paraId="5745A5C1" w14:textId="63FA0A97" w:rsidR="00A45979" w:rsidRDefault="00CF6BFF" w:rsidP="00AC4FC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/>
          <w:sz w:val="21"/>
          <w:szCs w:val="21"/>
          <w:lang w:val="en-GB"/>
        </w:rPr>
      </w:pPr>
      <w:r w:rsidRPr="007718F1">
        <w:rPr>
          <w:rFonts w:ascii="Helvetica" w:hAnsi="Helvetica"/>
          <w:sz w:val="21"/>
          <w:szCs w:val="21"/>
          <w:lang w:val="en-GB"/>
        </w:rPr>
        <w:t>Please pay on-line with your name</w:t>
      </w:r>
      <w:r w:rsidR="00A45979">
        <w:rPr>
          <w:rFonts w:ascii="Helvetica" w:hAnsi="Helvetica"/>
          <w:sz w:val="21"/>
          <w:szCs w:val="21"/>
          <w:lang w:val="en-GB"/>
        </w:rPr>
        <w:t xml:space="preserve"> </w:t>
      </w:r>
      <w:r w:rsidRPr="007718F1">
        <w:rPr>
          <w:rFonts w:ascii="Helvetica" w:hAnsi="Helvetica"/>
          <w:sz w:val="21"/>
          <w:szCs w:val="21"/>
          <w:lang w:val="en-GB"/>
        </w:rPr>
        <w:t>as the Reference.</w:t>
      </w:r>
    </w:p>
    <w:p w14:paraId="0B4BC457" w14:textId="77777777" w:rsidR="0062677F" w:rsidRDefault="0062677F" w:rsidP="00AC4FC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/>
          <w:sz w:val="21"/>
          <w:szCs w:val="21"/>
          <w:lang w:val="en-GB"/>
        </w:rPr>
      </w:pPr>
    </w:p>
    <w:p w14:paraId="78CDF76E" w14:textId="7AE8A984" w:rsidR="00BB6C36" w:rsidRPr="00BB6C36" w:rsidRDefault="00BB6C36" w:rsidP="00BB6C36">
      <w:pPr>
        <w:rPr>
          <w:rFonts w:ascii="Helvetica" w:hAnsi="Helvetica" w:cs="Arial"/>
          <w:b/>
          <w:bCs w:val="0"/>
          <w:sz w:val="21"/>
          <w:szCs w:val="21"/>
          <w:lang w:val="en-US" w:eastAsia="ja-JP"/>
        </w:rPr>
      </w:pPr>
      <w:r w:rsidRPr="00BB6C36">
        <w:rPr>
          <w:rFonts w:ascii="Helvetica" w:hAnsi="Helvetica" w:cs="Arial"/>
          <w:b/>
          <w:bCs w:val="0"/>
          <w:sz w:val="21"/>
          <w:szCs w:val="21"/>
          <w:lang w:val="en-US" w:eastAsia="ja-JP"/>
        </w:rPr>
        <w:t>IBMT banking details:</w:t>
      </w:r>
    </w:p>
    <w:p w14:paraId="3192D878" w14:textId="77777777" w:rsidR="00BB6C36" w:rsidRDefault="00BB6C36" w:rsidP="00BB6C36">
      <w:pPr>
        <w:rPr>
          <w:rFonts w:ascii="Helvetica" w:hAnsi="Helvetica" w:cs="Arial"/>
          <w:sz w:val="21"/>
          <w:szCs w:val="21"/>
          <w:lang w:val="en-US" w:eastAsia="ja-JP"/>
        </w:rPr>
      </w:pPr>
    </w:p>
    <w:p w14:paraId="4B7B3227" w14:textId="6BBBED96" w:rsidR="00CF6BFF" w:rsidRPr="00CF2953" w:rsidRDefault="00CF6BFF" w:rsidP="00DA654F">
      <w:pPr>
        <w:ind w:left="720"/>
        <w:rPr>
          <w:rFonts w:ascii="Helvetica" w:hAnsi="Helvetica" w:cs="Arial"/>
          <w:sz w:val="21"/>
          <w:szCs w:val="21"/>
          <w:lang w:val="en-US" w:eastAsia="ja-JP"/>
        </w:rPr>
      </w:pPr>
      <w:r w:rsidRPr="00CF2953">
        <w:rPr>
          <w:rFonts w:ascii="Helvetica" w:hAnsi="Helvetica" w:cs="Arial"/>
          <w:sz w:val="21"/>
          <w:szCs w:val="21"/>
          <w:lang w:val="en-US" w:eastAsia="ja-JP"/>
        </w:rPr>
        <w:t xml:space="preserve">Sort Code: </w:t>
      </w:r>
      <w:r w:rsidRPr="00CF2953">
        <w:rPr>
          <w:rFonts w:ascii="Helvetica" w:hAnsi="Helvetica" w:cs="Arial"/>
          <w:sz w:val="21"/>
          <w:szCs w:val="21"/>
        </w:rPr>
        <w:t>30 90 39</w:t>
      </w:r>
      <w:r w:rsidR="00A45979" w:rsidRPr="00CF2953">
        <w:rPr>
          <w:rFonts w:ascii="Helvetica" w:hAnsi="Helvetica" w:cs="Arial"/>
          <w:sz w:val="21"/>
          <w:szCs w:val="21"/>
        </w:rPr>
        <w:tab/>
      </w:r>
      <w:r w:rsidR="00A45979" w:rsidRPr="00CF2953">
        <w:rPr>
          <w:rFonts w:ascii="Helvetica" w:hAnsi="Helvetica" w:cs="Arial"/>
          <w:sz w:val="21"/>
          <w:szCs w:val="21"/>
          <w:lang w:val="en-US" w:eastAsia="ja-JP"/>
        </w:rPr>
        <w:t xml:space="preserve"> Account</w:t>
      </w:r>
      <w:r w:rsidRPr="00CF2953">
        <w:rPr>
          <w:rFonts w:ascii="Helvetica" w:hAnsi="Helvetica" w:cs="Arial"/>
          <w:sz w:val="21"/>
          <w:szCs w:val="21"/>
          <w:lang w:val="en-US" w:eastAsia="ja-JP"/>
        </w:rPr>
        <w:t xml:space="preserve"> No: </w:t>
      </w:r>
      <w:r w:rsidRPr="00CF2953">
        <w:rPr>
          <w:rFonts w:ascii="Helvetica" w:hAnsi="Helvetica" w:cs="Arial"/>
          <w:sz w:val="21"/>
          <w:szCs w:val="21"/>
        </w:rPr>
        <w:t>28976868</w:t>
      </w:r>
      <w:r w:rsidR="00DA654F" w:rsidRPr="00CF2953">
        <w:rPr>
          <w:rFonts w:ascii="Helvetica" w:hAnsi="Helvetica" w:cs="Arial"/>
          <w:sz w:val="21"/>
          <w:szCs w:val="21"/>
          <w:lang w:val="en-US" w:eastAsia="ja-JP"/>
        </w:rPr>
        <w:t xml:space="preserve">    </w:t>
      </w:r>
      <w:r w:rsidRPr="00CF2953">
        <w:rPr>
          <w:rFonts w:ascii="Helvetica" w:hAnsi="Helvetica" w:cs="Arial"/>
          <w:sz w:val="21"/>
          <w:szCs w:val="21"/>
          <w:lang w:val="en-US" w:eastAsia="ja-JP"/>
        </w:rPr>
        <w:t>Name: IBMT Administration</w:t>
      </w:r>
    </w:p>
    <w:p w14:paraId="1AD43F10" w14:textId="77777777" w:rsidR="0029102E" w:rsidRPr="00CF2953" w:rsidRDefault="0029102E" w:rsidP="00DA654F">
      <w:pPr>
        <w:ind w:left="720"/>
        <w:rPr>
          <w:rFonts w:ascii="Helvetica" w:hAnsi="Helvetica" w:cs="Arial"/>
          <w:sz w:val="21"/>
          <w:szCs w:val="21"/>
          <w:lang w:val="en-US" w:eastAsia="ja-JP"/>
        </w:rPr>
      </w:pPr>
    </w:p>
    <w:p w14:paraId="5ECA309F" w14:textId="77777777" w:rsidR="0029102E" w:rsidRPr="00CF2953" w:rsidRDefault="0029102E" w:rsidP="0029102E">
      <w:pPr>
        <w:ind w:left="720"/>
        <w:rPr>
          <w:rFonts w:ascii="Helvetica" w:hAnsi="Helvetica" w:cs="Arial"/>
          <w:sz w:val="21"/>
          <w:szCs w:val="21"/>
        </w:rPr>
      </w:pPr>
      <w:r w:rsidRPr="00CF2953">
        <w:rPr>
          <w:rFonts w:ascii="Helvetica" w:hAnsi="Helvetica" w:cs="Arial"/>
          <w:sz w:val="21"/>
          <w:szCs w:val="21"/>
        </w:rPr>
        <w:t>IBAN (International Bank Account Number): GB84 LOYD 3090 3928 9768 68</w:t>
      </w:r>
    </w:p>
    <w:p w14:paraId="6DC4328D" w14:textId="3A73FF0E" w:rsidR="0029102E" w:rsidRPr="00CF2953" w:rsidRDefault="0029102E" w:rsidP="0029102E">
      <w:pPr>
        <w:ind w:left="720"/>
        <w:rPr>
          <w:rFonts w:ascii="Helvetica" w:hAnsi="Helvetica" w:cs="Arial"/>
          <w:sz w:val="21"/>
          <w:szCs w:val="21"/>
        </w:rPr>
      </w:pPr>
      <w:r w:rsidRPr="00CF2953">
        <w:rPr>
          <w:rFonts w:ascii="Helvetica" w:hAnsi="Helvetica" w:cs="Arial"/>
          <w:sz w:val="21"/>
          <w:szCs w:val="21"/>
        </w:rPr>
        <w:t>BIC (Branch Identifier Code): LOYDGB21135                 Lloyds Bank</w:t>
      </w:r>
    </w:p>
    <w:p w14:paraId="2D4F85BB" w14:textId="77777777" w:rsidR="0029102E" w:rsidRPr="00CF2953" w:rsidRDefault="0029102E" w:rsidP="00DA654F">
      <w:pPr>
        <w:ind w:left="720"/>
        <w:rPr>
          <w:rFonts w:ascii="Helvetica" w:hAnsi="Helvetica" w:cs="Arial"/>
          <w:sz w:val="21"/>
          <w:szCs w:val="21"/>
          <w:lang w:val="en-US" w:eastAsia="ja-JP"/>
        </w:rPr>
      </w:pPr>
    </w:p>
    <w:p w14:paraId="0130AC87" w14:textId="04ACA521" w:rsidR="0029102E" w:rsidRPr="00CF2953" w:rsidRDefault="0029102E" w:rsidP="00AC4FC4">
      <w:pPr>
        <w:rPr>
          <w:rFonts w:ascii="Helvetica" w:hAnsi="Helvetica" w:cs="Arial"/>
          <w:sz w:val="21"/>
          <w:szCs w:val="21"/>
          <w:lang w:val="en-US" w:eastAsia="ja-JP"/>
        </w:rPr>
      </w:pPr>
      <w:r w:rsidRPr="00CF2953">
        <w:rPr>
          <w:rFonts w:ascii="Helvetica" w:hAnsi="Helvetica" w:cs="Arial"/>
          <w:sz w:val="21"/>
          <w:szCs w:val="21"/>
          <w:lang w:val="en-US" w:eastAsia="ja-JP"/>
        </w:rPr>
        <w:t xml:space="preserve">If you are paying from a non-UK account, </w:t>
      </w:r>
      <w:r w:rsidRPr="00CF2953">
        <w:rPr>
          <w:rFonts w:ascii="Helvetica" w:hAnsi="Helvetica"/>
          <w:sz w:val="21"/>
          <w:szCs w:val="21"/>
        </w:rPr>
        <w:t xml:space="preserve">please add an additional bank charge of £7 to all payments over £100, £2 to all payments under £100. </w:t>
      </w:r>
      <w:r w:rsidRPr="00CF2953">
        <w:rPr>
          <w:rFonts w:ascii="Helvetica" w:hAnsi="Helvetica" w:cs="Arial"/>
          <w:sz w:val="21"/>
          <w:szCs w:val="21"/>
          <w:lang w:val="en-US" w:eastAsia="ja-JP"/>
        </w:rPr>
        <w:t xml:space="preserve">Please make </w:t>
      </w:r>
      <w:r w:rsidRPr="00CF2953">
        <w:rPr>
          <w:rFonts w:ascii="Helvetica" w:hAnsi="Helvetica" w:cs="Arial"/>
          <w:sz w:val="21"/>
          <w:szCs w:val="21"/>
        </w:rPr>
        <w:t>sure that all transfer costs are covered, and the exact amount in £ sterling will be received.</w:t>
      </w:r>
    </w:p>
    <w:p w14:paraId="61AD136A" w14:textId="77777777" w:rsidR="00F11E99" w:rsidRPr="00CF2953" w:rsidRDefault="00F11E99" w:rsidP="00CF6BFF">
      <w:pPr>
        <w:pStyle w:val="Book"/>
        <w:rPr>
          <w:rFonts w:ascii="Helvetica" w:hAnsi="Helvetica"/>
          <w:b/>
          <w:bCs/>
          <w:sz w:val="21"/>
          <w:szCs w:val="21"/>
        </w:rPr>
      </w:pPr>
    </w:p>
    <w:p w14:paraId="3BC5B776" w14:textId="77777777" w:rsidR="00CF6BFF" w:rsidRPr="00CF2953" w:rsidRDefault="00CF6BFF" w:rsidP="00CF6BFF">
      <w:pPr>
        <w:pStyle w:val="Book"/>
        <w:rPr>
          <w:rFonts w:ascii="Helvetica" w:hAnsi="Helvetica"/>
          <w:b/>
          <w:bCs/>
          <w:sz w:val="21"/>
          <w:szCs w:val="21"/>
        </w:rPr>
      </w:pPr>
      <w:r w:rsidRPr="00CF2953">
        <w:rPr>
          <w:rFonts w:ascii="Helvetica" w:hAnsi="Helvetica"/>
          <w:b/>
          <w:bCs/>
          <w:sz w:val="21"/>
          <w:szCs w:val="21"/>
        </w:rPr>
        <w:t>Terms &amp; Conditions</w:t>
      </w:r>
    </w:p>
    <w:p w14:paraId="2B1BFD7D" w14:textId="77777777" w:rsidR="00CF6BFF" w:rsidRPr="00CF2953" w:rsidRDefault="00CF6BFF" w:rsidP="009B76DB">
      <w:pPr>
        <w:pStyle w:val="Book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hAnsi="Helvetica"/>
          <w:bCs/>
          <w:sz w:val="21"/>
          <w:szCs w:val="21"/>
        </w:rPr>
      </w:pPr>
      <w:r w:rsidRPr="00CF2953">
        <w:rPr>
          <w:rFonts w:ascii="Helvetica" w:hAnsi="Helvetica"/>
          <w:bCs/>
          <w:sz w:val="21"/>
          <w:szCs w:val="21"/>
        </w:rPr>
        <w:t>All fees are non-refundable.</w:t>
      </w:r>
    </w:p>
    <w:p w14:paraId="48882430" w14:textId="77777777" w:rsidR="00F11E99" w:rsidRPr="00CF2953" w:rsidRDefault="00CF6BFF" w:rsidP="009B76DB">
      <w:pPr>
        <w:pStyle w:val="Book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hAnsi="Helvetica"/>
          <w:sz w:val="18"/>
          <w:szCs w:val="18"/>
        </w:rPr>
      </w:pPr>
      <w:r w:rsidRPr="00CF2953">
        <w:rPr>
          <w:rFonts w:ascii="Helvetica" w:hAnsi="Helvetica"/>
          <w:bCs/>
          <w:sz w:val="21"/>
          <w:szCs w:val="21"/>
        </w:rPr>
        <w:t>The organizers reserve the right to cancel the event and will refund any payments made.</w:t>
      </w:r>
      <w:r w:rsidR="00F11E99" w:rsidRPr="00CF2953">
        <w:rPr>
          <w:rFonts w:ascii="Helvetica" w:hAnsi="Helvetica"/>
          <w:bCs/>
          <w:sz w:val="21"/>
          <w:szCs w:val="21"/>
        </w:rPr>
        <w:t xml:space="preserve"> </w:t>
      </w:r>
      <w:r w:rsidR="00F11E99" w:rsidRPr="00CF2953">
        <w:rPr>
          <w:rFonts w:ascii="Helvetica" w:hAnsi="Helvetica"/>
          <w:sz w:val="21"/>
          <w:szCs w:val="21"/>
        </w:rPr>
        <w:t>We are not liable for any travel or accommodation costs.</w:t>
      </w:r>
    </w:p>
    <w:p w14:paraId="3AB11495" w14:textId="2079C26E" w:rsidR="00CF6BFF" w:rsidRPr="00CF2953" w:rsidRDefault="00CF6BFF" w:rsidP="00AC4FC4">
      <w:pPr>
        <w:pStyle w:val="Book"/>
        <w:rPr>
          <w:rFonts w:ascii="Helvetica" w:hAnsi="Helvetica" w:cs="Arial"/>
          <w:i/>
          <w:sz w:val="21"/>
          <w:szCs w:val="21"/>
          <w:lang w:val="en-US" w:eastAsia="ja-JP"/>
        </w:rPr>
      </w:pPr>
    </w:p>
    <w:sectPr w:rsidR="00CF6BFF" w:rsidRPr="00CF2953" w:rsidSect="00783AF1">
      <w:footerReference w:type="even" r:id="rId10"/>
      <w:footerReference w:type="default" r:id="rId11"/>
      <w:pgSz w:w="11900" w:h="16840"/>
      <w:pgMar w:top="924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1C60" w14:textId="77777777" w:rsidR="00872157" w:rsidRDefault="00872157" w:rsidP="0029102E">
      <w:r>
        <w:separator/>
      </w:r>
    </w:p>
  </w:endnote>
  <w:endnote w:type="continuationSeparator" w:id="0">
    <w:p w14:paraId="0B7B138D" w14:textId="77777777" w:rsidR="00872157" w:rsidRDefault="00872157" w:rsidP="0029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36309612"/>
      <w:docPartObj>
        <w:docPartGallery w:val="Page Numbers (Bottom of Page)"/>
        <w:docPartUnique/>
      </w:docPartObj>
    </w:sdtPr>
    <w:sdtContent>
      <w:p w14:paraId="6C353C8C" w14:textId="05746896" w:rsidR="0029102E" w:rsidRDefault="0029102E" w:rsidP="00B351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84797B" w14:textId="77777777" w:rsidR="0029102E" w:rsidRDefault="0029102E" w:rsidP="002910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608709"/>
      <w:docPartObj>
        <w:docPartGallery w:val="Page Numbers (Bottom of Page)"/>
        <w:docPartUnique/>
      </w:docPartObj>
    </w:sdtPr>
    <w:sdtContent>
      <w:p w14:paraId="092261F7" w14:textId="0FA829F1" w:rsidR="0029102E" w:rsidRDefault="0029102E" w:rsidP="00B351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FE702E" w14:textId="77777777" w:rsidR="0029102E" w:rsidRDefault="0029102E" w:rsidP="002910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07CA" w14:textId="77777777" w:rsidR="00872157" w:rsidRDefault="00872157" w:rsidP="0029102E">
      <w:r>
        <w:separator/>
      </w:r>
    </w:p>
  </w:footnote>
  <w:footnote w:type="continuationSeparator" w:id="0">
    <w:p w14:paraId="4C4D84F9" w14:textId="77777777" w:rsidR="00872157" w:rsidRDefault="00872157" w:rsidP="0029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6F1"/>
    <w:multiLevelType w:val="hybridMultilevel"/>
    <w:tmpl w:val="019C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44CB"/>
    <w:multiLevelType w:val="hybridMultilevel"/>
    <w:tmpl w:val="C882C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052755">
    <w:abstractNumId w:val="0"/>
  </w:num>
  <w:num w:numId="2" w16cid:durableId="84378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FF"/>
    <w:rsid w:val="000835A5"/>
    <w:rsid w:val="00086D60"/>
    <w:rsid w:val="000F1699"/>
    <w:rsid w:val="001B599A"/>
    <w:rsid w:val="001D07B3"/>
    <w:rsid w:val="001D0F67"/>
    <w:rsid w:val="001D7194"/>
    <w:rsid w:val="002332AC"/>
    <w:rsid w:val="00272900"/>
    <w:rsid w:val="00276F13"/>
    <w:rsid w:val="002903B3"/>
    <w:rsid w:val="0029102E"/>
    <w:rsid w:val="002C1391"/>
    <w:rsid w:val="00325934"/>
    <w:rsid w:val="00341E63"/>
    <w:rsid w:val="003442BB"/>
    <w:rsid w:val="00373336"/>
    <w:rsid w:val="004974C0"/>
    <w:rsid w:val="004B31B9"/>
    <w:rsid w:val="005218AA"/>
    <w:rsid w:val="00576FAE"/>
    <w:rsid w:val="005903C3"/>
    <w:rsid w:val="006265BB"/>
    <w:rsid w:val="0062677F"/>
    <w:rsid w:val="00660607"/>
    <w:rsid w:val="006772EF"/>
    <w:rsid w:val="0069629F"/>
    <w:rsid w:val="006D3C05"/>
    <w:rsid w:val="00756523"/>
    <w:rsid w:val="007718F1"/>
    <w:rsid w:val="00775121"/>
    <w:rsid w:val="00775621"/>
    <w:rsid w:val="00776695"/>
    <w:rsid w:val="00783AF1"/>
    <w:rsid w:val="007A6D57"/>
    <w:rsid w:val="007B18A3"/>
    <w:rsid w:val="008018FF"/>
    <w:rsid w:val="0080708A"/>
    <w:rsid w:val="0080787B"/>
    <w:rsid w:val="00841FAF"/>
    <w:rsid w:val="00872157"/>
    <w:rsid w:val="008854CF"/>
    <w:rsid w:val="00885873"/>
    <w:rsid w:val="00894DBB"/>
    <w:rsid w:val="00895BE0"/>
    <w:rsid w:val="00946189"/>
    <w:rsid w:val="00981F2D"/>
    <w:rsid w:val="00985FE1"/>
    <w:rsid w:val="009B76DB"/>
    <w:rsid w:val="009E1533"/>
    <w:rsid w:val="009E349B"/>
    <w:rsid w:val="00A20478"/>
    <w:rsid w:val="00A242D8"/>
    <w:rsid w:val="00A45979"/>
    <w:rsid w:val="00A7237E"/>
    <w:rsid w:val="00AA58FB"/>
    <w:rsid w:val="00AC4FC4"/>
    <w:rsid w:val="00AE649C"/>
    <w:rsid w:val="00B03BB9"/>
    <w:rsid w:val="00B310F5"/>
    <w:rsid w:val="00BB6C36"/>
    <w:rsid w:val="00BD6BE8"/>
    <w:rsid w:val="00C0799B"/>
    <w:rsid w:val="00C219D9"/>
    <w:rsid w:val="00C40232"/>
    <w:rsid w:val="00C44F6A"/>
    <w:rsid w:val="00CF028F"/>
    <w:rsid w:val="00CF2953"/>
    <w:rsid w:val="00CF6BFF"/>
    <w:rsid w:val="00D06165"/>
    <w:rsid w:val="00DA654F"/>
    <w:rsid w:val="00DB0389"/>
    <w:rsid w:val="00DD10E0"/>
    <w:rsid w:val="00DE3325"/>
    <w:rsid w:val="00E52BE7"/>
    <w:rsid w:val="00E55B3E"/>
    <w:rsid w:val="00E61223"/>
    <w:rsid w:val="00E95ED0"/>
    <w:rsid w:val="00EA55D3"/>
    <w:rsid w:val="00F11E99"/>
    <w:rsid w:val="00F11EBD"/>
    <w:rsid w:val="00F36200"/>
    <w:rsid w:val="00F45D18"/>
    <w:rsid w:val="00F73F25"/>
    <w:rsid w:val="00FC73EA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99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5ED0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6BFF"/>
    <w:rPr>
      <w:color w:val="0000FF"/>
      <w:u w:val="single"/>
    </w:rPr>
  </w:style>
  <w:style w:type="paragraph" w:customStyle="1" w:styleId="Details">
    <w:name w:val="Details"/>
    <w:basedOn w:val="Normal"/>
    <w:rsid w:val="00CF6BFF"/>
    <w:pPr>
      <w:suppressAutoHyphens/>
      <w:spacing w:after="240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customStyle="1" w:styleId="Book">
    <w:name w:val="Book"/>
    <w:basedOn w:val="Normal"/>
    <w:rsid w:val="00CF6BFF"/>
    <w:pPr>
      <w:tabs>
        <w:tab w:val="left" w:pos="1134"/>
        <w:tab w:val="right" w:leader="dot" w:pos="7513"/>
      </w:tabs>
      <w:suppressAutoHyphens/>
      <w:spacing w:before="40" w:after="40"/>
      <w:ind w:right="113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CF6BF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9102E"/>
    <w:pPr>
      <w:suppressAutoHyphens/>
      <w:ind w:left="720"/>
      <w:contextualSpacing/>
    </w:pPr>
    <w:rPr>
      <w:rFonts w:ascii="Helvetica" w:eastAsia="Times New Roman" w:hAnsi="Helvetica" w:cs="Helvetica"/>
      <w:bCs w:val="0"/>
      <w:color w:val="auto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91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02E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9102E"/>
  </w:style>
  <w:style w:type="paragraph" w:styleId="FootnoteText">
    <w:name w:val="footnote text"/>
    <w:basedOn w:val="Normal"/>
    <w:link w:val="FootnoteTextChar"/>
    <w:uiPriority w:val="99"/>
    <w:semiHidden/>
    <w:unhideWhenUsed/>
    <w:rsid w:val="00A45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979"/>
    <w:rPr>
      <w:rFonts w:ascii="Arial" w:eastAsia="Arial Unicode MS" w:hAnsi="Arial" w:cs="Arial Unicode MS"/>
      <w:bCs/>
      <w:color w:val="000000"/>
      <w:sz w:val="20"/>
      <w:szCs w:val="20"/>
      <w:u w:color="00000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45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bmt.co.uk?subject=IBMT%20Intro%20Worksho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bmt.co.uk/privacy-poli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beaumont/Library/Group%20Containers/UBF8T346G9.Office/User%20Content.localized/Templates.localized/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Document.dotx</Template>
  <TotalTime>160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Beaumont</dc:creator>
  <cp:keywords/>
  <dc:description/>
  <cp:lastModifiedBy>Paul Beaumont</cp:lastModifiedBy>
  <cp:revision>37</cp:revision>
  <cp:lastPrinted>2025-07-21T17:40:00Z</cp:lastPrinted>
  <dcterms:created xsi:type="dcterms:W3CDTF">2017-11-24T14:01:00Z</dcterms:created>
  <dcterms:modified xsi:type="dcterms:W3CDTF">2026-01-19T09:37:00Z</dcterms:modified>
</cp:coreProperties>
</file>