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3375" w14:textId="6E4F2533" w:rsidR="0068246B" w:rsidRDefault="0062308E">
      <w:r>
        <w:rPr>
          <w:noProof/>
        </w:rPr>
        <w:drawing>
          <wp:anchor distT="0" distB="0" distL="114300" distR="114300" simplePos="0" relativeHeight="251659264" behindDoc="1" locked="0" layoutInCell="1" allowOverlap="1" wp14:anchorId="6D52F4E9" wp14:editId="589FD1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7700" cy="638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BMT Header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8F3D6" w14:textId="77777777" w:rsidR="00421891" w:rsidRDefault="00421891"/>
    <w:p w14:paraId="062987D8" w14:textId="77777777" w:rsidR="0062308E" w:rsidRDefault="0062308E" w:rsidP="00421891">
      <w:pPr>
        <w:pStyle w:val="Details"/>
        <w:jc w:val="center"/>
        <w:rPr>
          <w:rFonts w:ascii="Helvetica" w:eastAsia="Wingdings" w:hAnsi="Helvetica" w:cs="Ubuntu"/>
          <w:b/>
          <w:sz w:val="28"/>
          <w:szCs w:val="28"/>
        </w:rPr>
      </w:pPr>
    </w:p>
    <w:p w14:paraId="19DF148A" w14:textId="09338D62" w:rsidR="00421891" w:rsidRPr="00697631" w:rsidRDefault="00421891" w:rsidP="00421891">
      <w:pPr>
        <w:pStyle w:val="Details"/>
        <w:jc w:val="center"/>
        <w:rPr>
          <w:rFonts w:ascii="Helvetica" w:eastAsia="Wingdings" w:hAnsi="Helvetica" w:cs="Ubuntu"/>
          <w:b/>
          <w:sz w:val="28"/>
          <w:szCs w:val="28"/>
        </w:rPr>
      </w:pPr>
      <w:r w:rsidRPr="00355BC0">
        <w:rPr>
          <w:rFonts w:ascii="Helvetica" w:eastAsia="Wingdings" w:hAnsi="Helvetica" w:cs="Ubuntu"/>
          <w:b/>
          <w:sz w:val="28"/>
          <w:szCs w:val="28"/>
        </w:rPr>
        <w:t>IBMT Module Registration Form</w:t>
      </w:r>
      <w:r w:rsidR="00815F6A">
        <w:rPr>
          <w:rFonts w:ascii="Helvetica" w:eastAsia="Wingdings" w:hAnsi="Helvetica" w:cs="Ubuntu"/>
          <w:b/>
          <w:sz w:val="28"/>
          <w:szCs w:val="28"/>
        </w:rPr>
        <w:t xml:space="preserve"> &amp; Payment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636"/>
      </w:tblGrid>
      <w:tr w:rsidR="00421891" w:rsidRPr="00815F6A" w14:paraId="3952FF34" w14:textId="77777777" w:rsidTr="00815F6A">
        <w:tc>
          <w:tcPr>
            <w:tcW w:w="1696" w:type="dxa"/>
            <w:vAlign w:val="center"/>
          </w:tcPr>
          <w:p w14:paraId="1E23A3AA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Module Name:</w:t>
            </w:r>
          </w:p>
        </w:tc>
        <w:tc>
          <w:tcPr>
            <w:tcW w:w="7314" w:type="dxa"/>
            <w:gridSpan w:val="2"/>
            <w:vAlign w:val="center"/>
          </w:tcPr>
          <w:p w14:paraId="584A66B4" w14:textId="532BD6AC" w:rsidR="00421891" w:rsidRPr="00815F6A" w:rsidRDefault="00D92DC5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 xml:space="preserve">Authentic Movement &amp; Therapeutic Presence </w:t>
            </w:r>
            <w:r w:rsidR="00F358AC">
              <w:rPr>
                <w:rFonts w:ascii="Helvetica" w:hAnsi="Helvetica"/>
                <w:sz w:val="21"/>
                <w:szCs w:val="21"/>
              </w:rPr>
              <w:t>DEVON</w:t>
            </w:r>
            <w:r>
              <w:rPr>
                <w:rFonts w:ascii="Helvetica" w:hAnsi="Helvetica"/>
                <w:sz w:val="21"/>
                <w:szCs w:val="21"/>
              </w:rPr>
              <w:t xml:space="preserve">. </w:t>
            </w:r>
            <w:r w:rsidR="00F358AC">
              <w:rPr>
                <w:rFonts w:ascii="Helvetica" w:hAnsi="Helvetica"/>
                <w:sz w:val="21"/>
                <w:szCs w:val="21"/>
              </w:rPr>
              <w:t>Oct 2027 – April 2028.</w:t>
            </w:r>
          </w:p>
        </w:tc>
      </w:tr>
      <w:tr w:rsidR="00A13793" w:rsidRPr="00815F6A" w14:paraId="43A00ADC" w14:textId="77777777" w:rsidTr="00A13793">
        <w:tc>
          <w:tcPr>
            <w:tcW w:w="1696" w:type="dxa"/>
            <w:vAlign w:val="center"/>
          </w:tcPr>
          <w:p w14:paraId="40153260" w14:textId="77777777" w:rsidR="00A13793" w:rsidRPr="00815F6A" w:rsidRDefault="00A13793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Your Name:</w:t>
            </w:r>
            <w:r w:rsidRPr="00815F6A">
              <w:rPr>
                <w:rFonts w:ascii="Helvetica" w:hAnsi="Helvetica"/>
                <w:sz w:val="21"/>
                <w:szCs w:val="21"/>
              </w:rPr>
              <w:tab/>
            </w:r>
          </w:p>
        </w:tc>
        <w:tc>
          <w:tcPr>
            <w:tcW w:w="4678" w:type="dxa"/>
            <w:vAlign w:val="center"/>
          </w:tcPr>
          <w:p w14:paraId="41FD4B46" w14:textId="77777777" w:rsidR="00A13793" w:rsidRPr="00815F6A" w:rsidRDefault="00A13793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636" w:type="dxa"/>
            <w:vAlign w:val="center"/>
          </w:tcPr>
          <w:p w14:paraId="083A6778" w14:textId="463CDD95" w:rsidR="00A13793" w:rsidRPr="00815F6A" w:rsidRDefault="00A13793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 xml:space="preserve">Pronouns: </w:t>
            </w:r>
          </w:p>
        </w:tc>
      </w:tr>
      <w:tr w:rsidR="00421891" w:rsidRPr="00815F6A" w14:paraId="73FE34F0" w14:textId="77777777" w:rsidTr="00815F6A">
        <w:tc>
          <w:tcPr>
            <w:tcW w:w="1696" w:type="dxa"/>
            <w:vAlign w:val="center"/>
          </w:tcPr>
          <w:p w14:paraId="6DCD7076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Address:</w:t>
            </w:r>
          </w:p>
        </w:tc>
        <w:tc>
          <w:tcPr>
            <w:tcW w:w="7314" w:type="dxa"/>
            <w:gridSpan w:val="2"/>
            <w:vAlign w:val="center"/>
          </w:tcPr>
          <w:p w14:paraId="7D605733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21891" w:rsidRPr="00815F6A" w14:paraId="1A6BBEE5" w14:textId="77777777" w:rsidTr="00815F6A">
        <w:tc>
          <w:tcPr>
            <w:tcW w:w="1696" w:type="dxa"/>
            <w:vAlign w:val="center"/>
          </w:tcPr>
          <w:p w14:paraId="7A41CD4D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Telephone:</w:t>
            </w:r>
          </w:p>
        </w:tc>
        <w:tc>
          <w:tcPr>
            <w:tcW w:w="7314" w:type="dxa"/>
            <w:gridSpan w:val="2"/>
            <w:vAlign w:val="center"/>
          </w:tcPr>
          <w:p w14:paraId="496DF563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21891" w:rsidRPr="00815F6A" w14:paraId="4A3D85BE" w14:textId="77777777" w:rsidTr="00815F6A">
        <w:tc>
          <w:tcPr>
            <w:tcW w:w="1696" w:type="dxa"/>
            <w:vAlign w:val="center"/>
          </w:tcPr>
          <w:p w14:paraId="32870832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Mobile:</w:t>
            </w:r>
          </w:p>
        </w:tc>
        <w:tc>
          <w:tcPr>
            <w:tcW w:w="7314" w:type="dxa"/>
            <w:gridSpan w:val="2"/>
            <w:vAlign w:val="center"/>
          </w:tcPr>
          <w:p w14:paraId="01523811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21891" w:rsidRPr="00815F6A" w14:paraId="27F9959E" w14:textId="77777777" w:rsidTr="00815F6A">
        <w:tc>
          <w:tcPr>
            <w:tcW w:w="1696" w:type="dxa"/>
            <w:vAlign w:val="center"/>
          </w:tcPr>
          <w:p w14:paraId="3540B240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  <w:r w:rsidRPr="00815F6A">
              <w:rPr>
                <w:rFonts w:ascii="Helvetica" w:hAnsi="Helvetica"/>
                <w:sz w:val="21"/>
                <w:szCs w:val="21"/>
              </w:rPr>
              <w:t>E-mail:</w:t>
            </w:r>
          </w:p>
        </w:tc>
        <w:tc>
          <w:tcPr>
            <w:tcW w:w="7314" w:type="dxa"/>
            <w:gridSpan w:val="2"/>
            <w:vAlign w:val="center"/>
          </w:tcPr>
          <w:p w14:paraId="0E031998" w14:textId="77777777" w:rsidR="00421891" w:rsidRPr="00815F6A" w:rsidRDefault="00421891" w:rsidP="00940910">
            <w:pPr>
              <w:pStyle w:val="Details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2CED871F" w14:textId="06E27EA0" w:rsidR="00421891" w:rsidRPr="00815F6A" w:rsidRDefault="008E161A" w:rsidP="008E161A">
      <w:pPr>
        <w:pStyle w:val="Details"/>
        <w:spacing w:before="120"/>
        <w:rPr>
          <w:rFonts w:ascii="Helvetica" w:hAnsi="Helvetica"/>
          <w:i/>
          <w:sz w:val="21"/>
          <w:szCs w:val="21"/>
        </w:rPr>
      </w:pPr>
      <w:r w:rsidRPr="00815F6A">
        <w:rPr>
          <w:rFonts w:ascii="Helvetica" w:hAnsi="Helvetica"/>
          <w:i/>
          <w:sz w:val="21"/>
          <w:szCs w:val="21"/>
        </w:rPr>
        <w:t xml:space="preserve">In completing this form, I am giving </w:t>
      </w:r>
      <w:r w:rsidRPr="00815F6A">
        <w:rPr>
          <w:rFonts w:ascii="Helvetica" w:hAnsi="Helvetica"/>
          <w:bCs/>
          <w:i/>
          <w:sz w:val="21"/>
          <w:szCs w:val="21"/>
        </w:rPr>
        <w:t xml:space="preserve">my consent to my information being stored on the IBMT database. Further details can be seen in our </w:t>
      </w:r>
      <w:hyperlink r:id="rId8" w:history="1">
        <w:r w:rsidRPr="00815F6A">
          <w:rPr>
            <w:rStyle w:val="Hyperlink"/>
            <w:rFonts w:ascii="Helvetica" w:hAnsi="Helvetica"/>
            <w:bCs/>
            <w:i/>
            <w:sz w:val="21"/>
            <w:szCs w:val="21"/>
          </w:rPr>
          <w:t>Privacy Policy</w:t>
        </w:r>
      </w:hyperlink>
      <w:r w:rsidRPr="00815F6A">
        <w:rPr>
          <w:rFonts w:ascii="Helvetica" w:hAnsi="Helvetica"/>
          <w:bCs/>
          <w:i/>
          <w:sz w:val="21"/>
          <w:szCs w:val="21"/>
        </w:rPr>
        <w:t>.</w:t>
      </w:r>
    </w:p>
    <w:p w14:paraId="2F6576FF" w14:textId="583AEF48" w:rsidR="00421891" w:rsidRDefault="00421891" w:rsidP="00421891">
      <w:pPr>
        <w:pStyle w:val="Details"/>
        <w:rPr>
          <w:rFonts w:ascii="Helvetica" w:hAnsi="Helvetica"/>
          <w:sz w:val="21"/>
          <w:szCs w:val="21"/>
        </w:rPr>
      </w:pPr>
      <w:r w:rsidRPr="00CC51EC">
        <w:rPr>
          <w:rFonts w:ascii="Helvetica" w:eastAsia="Wingdings" w:hAnsi="Helvetica" w:cs="Ubuntu"/>
          <w:b/>
          <w:bCs/>
          <w:sz w:val="21"/>
          <w:szCs w:val="21"/>
        </w:rPr>
        <w:t xml:space="preserve">I </w:t>
      </w:r>
      <w:r w:rsidR="00CC51EC" w:rsidRPr="00CC51EC">
        <w:rPr>
          <w:rFonts w:ascii="Helvetica" w:eastAsia="Wingdings" w:hAnsi="Helvetica" w:cs="Ubuntu"/>
          <w:b/>
          <w:bCs/>
          <w:sz w:val="21"/>
          <w:szCs w:val="21"/>
        </w:rPr>
        <w:t>am happy for my details to be shared on a Contact</w:t>
      </w:r>
      <w:r w:rsidR="00CC51EC">
        <w:rPr>
          <w:rFonts w:ascii="Helvetica" w:eastAsia="Wingdings" w:hAnsi="Helvetica" w:cs="Ubuntu"/>
          <w:sz w:val="21"/>
          <w:szCs w:val="21"/>
        </w:rPr>
        <w:t xml:space="preserve"> </w:t>
      </w:r>
      <w:r w:rsidR="00CC51EC" w:rsidRPr="002C287A">
        <w:rPr>
          <w:rFonts w:ascii="Helvetica" w:eastAsia="Wingdings" w:hAnsi="Helvetica" w:cs="Ubuntu"/>
          <w:b/>
          <w:bCs/>
          <w:sz w:val="21"/>
          <w:szCs w:val="21"/>
        </w:rPr>
        <w:t>List</w:t>
      </w:r>
      <w:r w:rsidR="00CC51EC">
        <w:rPr>
          <w:rFonts w:ascii="Helvetica" w:eastAsia="Wingdings" w:hAnsi="Helvetica" w:cs="Ubuntu"/>
          <w:sz w:val="21"/>
          <w:szCs w:val="21"/>
        </w:rPr>
        <w:t>.  Yes/No</w:t>
      </w:r>
    </w:p>
    <w:p w14:paraId="077F21C1" w14:textId="05B6875C" w:rsidR="00CC51EC" w:rsidRPr="00CC51EC" w:rsidRDefault="00CC51EC" w:rsidP="00421891">
      <w:pPr>
        <w:pStyle w:val="Details"/>
        <w:rPr>
          <w:rFonts w:ascii="Helvetica" w:hAnsi="Helvetica"/>
          <w:iCs/>
          <w:sz w:val="21"/>
          <w:szCs w:val="21"/>
        </w:rPr>
      </w:pPr>
      <w:r w:rsidRPr="00660607">
        <w:rPr>
          <w:rFonts w:ascii="Helvetica" w:hAnsi="Helvetica"/>
          <w:b/>
          <w:iCs/>
          <w:sz w:val="21"/>
          <w:szCs w:val="21"/>
        </w:rPr>
        <w:t>I am happy for my email address to be shared with the group if I want or can offer a lift</w:t>
      </w:r>
      <w:r>
        <w:rPr>
          <w:rFonts w:ascii="Helvetica" w:hAnsi="Helvetica"/>
          <w:bCs/>
          <w:iCs/>
          <w:sz w:val="21"/>
          <w:szCs w:val="21"/>
        </w:rPr>
        <w:t xml:space="preserve">   Yes/No</w:t>
      </w:r>
    </w:p>
    <w:p w14:paraId="6292DA18" w14:textId="77777777" w:rsidR="00421891" w:rsidRPr="00815F6A" w:rsidRDefault="00421891" w:rsidP="00421891">
      <w:pPr>
        <w:rPr>
          <w:b/>
          <w:sz w:val="21"/>
          <w:szCs w:val="21"/>
          <w:lang w:val="en-US" w:eastAsia="ja-JP"/>
        </w:rPr>
      </w:pPr>
      <w:r w:rsidRPr="00815F6A">
        <w:rPr>
          <w:b/>
          <w:sz w:val="21"/>
          <w:szCs w:val="21"/>
          <w:lang w:val="en-US" w:eastAsia="ja-JP"/>
        </w:rPr>
        <w:t>IBMT Payment Policy. Please read carefully.</w:t>
      </w:r>
    </w:p>
    <w:p w14:paraId="36C5B32B" w14:textId="77777777" w:rsidR="00421891" w:rsidRPr="00815F6A" w:rsidRDefault="00421891" w:rsidP="00421891">
      <w:pPr>
        <w:rPr>
          <w:rFonts w:eastAsiaTheme="minorHAnsi" w:cs="Arial"/>
          <w:color w:val="222222"/>
          <w:sz w:val="21"/>
          <w:szCs w:val="21"/>
          <w:lang w:eastAsia="en-GB"/>
        </w:rPr>
      </w:pPr>
      <w:r w:rsidRPr="00815F6A">
        <w:rPr>
          <w:rFonts w:eastAsiaTheme="minorHAnsi" w:cs="Arial"/>
          <w:color w:val="222222"/>
          <w:sz w:val="21"/>
          <w:szCs w:val="21"/>
          <w:lang w:eastAsia="en-GB"/>
        </w:rPr>
        <w:t> </w:t>
      </w:r>
    </w:p>
    <w:p w14:paraId="52D3FCD4" w14:textId="3E768942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A place on the Module is only secured once this form has been received along with a deposit or the full amount</w:t>
      </w:r>
      <w:r w:rsidR="00993D36" w:rsidRPr="003B29E6">
        <w:rPr>
          <w:rFonts w:eastAsiaTheme="minorHAnsi" w:cs="Arial"/>
          <w:color w:val="222222"/>
          <w:sz w:val="21"/>
          <w:szCs w:val="21"/>
          <w:lang w:eastAsia="en-GB"/>
        </w:rPr>
        <w:t>.</w:t>
      </w:r>
      <w:r w:rsidR="008C2E07"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</w:t>
      </w:r>
    </w:p>
    <w:p w14:paraId="2AC93D66" w14:textId="1D58F1C1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Please note that deposits are non-refundable.</w:t>
      </w:r>
    </w:p>
    <w:p w14:paraId="4DEDA854" w14:textId="2664E190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Registrations and payment</w:t>
      </w:r>
      <w:r w:rsidR="008D7BEE" w:rsidRPr="003B29E6">
        <w:rPr>
          <w:rFonts w:eastAsiaTheme="minorHAnsi" w:cs="Arial"/>
          <w:color w:val="222222"/>
          <w:sz w:val="21"/>
          <w:szCs w:val="21"/>
          <w:lang w:eastAsia="en-GB"/>
        </w:rPr>
        <w:t>/arrangements</w:t>
      </w: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to be completed </w:t>
      </w:r>
      <w:r w:rsidR="00A525D7" w:rsidRPr="003B29E6">
        <w:rPr>
          <w:rFonts w:eastAsiaTheme="minorHAnsi" w:cs="Arial"/>
          <w:color w:val="222222"/>
          <w:sz w:val="21"/>
          <w:szCs w:val="21"/>
          <w:lang w:eastAsia="en-GB"/>
        </w:rPr>
        <w:t>6</w:t>
      </w: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weeks before the start of each module.</w:t>
      </w:r>
    </w:p>
    <w:p w14:paraId="38A9F4EF" w14:textId="569E57C7" w:rsidR="00421891" w:rsidRPr="003B29E6" w:rsidRDefault="00421891" w:rsidP="008D7BEE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Cancellations less than </w:t>
      </w:r>
      <w:r w:rsidR="00A525D7" w:rsidRPr="003B29E6">
        <w:rPr>
          <w:rFonts w:eastAsiaTheme="minorHAnsi" w:cs="Arial"/>
          <w:color w:val="222222"/>
          <w:sz w:val="21"/>
          <w:szCs w:val="21"/>
          <w:lang w:eastAsia="en-GB"/>
        </w:rPr>
        <w:t>6</w:t>
      </w: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weeks before the start of the course must be paid for in full unless the place can be taken by someone from our waiting list</w:t>
      </w:r>
      <w:r w:rsidR="00AB5D40">
        <w:rPr>
          <w:rFonts w:eastAsiaTheme="minorHAnsi" w:cs="Arial"/>
          <w:color w:val="222222"/>
          <w:sz w:val="21"/>
          <w:szCs w:val="21"/>
          <w:lang w:eastAsia="en-GB"/>
        </w:rPr>
        <w:t>.</w:t>
      </w:r>
    </w:p>
    <w:p w14:paraId="7FC11EA1" w14:textId="506FED6A" w:rsidR="00455179" w:rsidRPr="003B29E6" w:rsidRDefault="00421891" w:rsidP="00455179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We regret there can be no refunds on any grounds once a course has begun.</w:t>
      </w:r>
      <w:r w:rsidR="0062308E" w:rsidRPr="003B29E6">
        <w:rPr>
          <w:rFonts w:eastAsiaTheme="minorHAnsi" w:cs="Arial"/>
          <w:color w:val="222222"/>
          <w:sz w:val="21"/>
          <w:szCs w:val="21"/>
          <w:lang w:eastAsia="en-GB"/>
        </w:rPr>
        <w:t xml:space="preserve"> We are not liable for any travel or accommodation costs.</w:t>
      </w:r>
    </w:p>
    <w:p w14:paraId="70F3CCF4" w14:textId="0233C1E8" w:rsidR="003B29E6" w:rsidRPr="003B29E6" w:rsidRDefault="003B29E6" w:rsidP="003B29E6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3B29E6">
        <w:rPr>
          <w:rFonts w:eastAsiaTheme="minorHAnsi" w:cs="Arial"/>
          <w:color w:val="222222"/>
          <w:sz w:val="21"/>
          <w:szCs w:val="21"/>
          <w:lang w:eastAsia="en-GB"/>
        </w:rPr>
        <w:t>Modules run subject to enough participants being registered. We reserve the right to cancel a module and any payments made will be refunded</w:t>
      </w:r>
      <w:r>
        <w:rPr>
          <w:rFonts w:eastAsiaTheme="minorHAnsi" w:cs="Arial"/>
          <w:color w:val="222222"/>
          <w:sz w:val="21"/>
          <w:szCs w:val="21"/>
          <w:lang w:eastAsia="en-GB"/>
        </w:rPr>
        <w:t>.</w:t>
      </w:r>
    </w:p>
    <w:p w14:paraId="533708B2" w14:textId="3BC40F70" w:rsidR="00815F6A" w:rsidRPr="006731DA" w:rsidRDefault="00421891" w:rsidP="00455179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color w:val="222222"/>
          <w:sz w:val="21"/>
          <w:szCs w:val="21"/>
          <w:lang w:eastAsia="en-GB"/>
        </w:rPr>
      </w:pPr>
      <w:r w:rsidRPr="00455179">
        <w:rPr>
          <w:rFonts w:ascii="Arial" w:eastAsiaTheme="minorHAnsi" w:hAnsi="Arial" w:cs="Arial"/>
          <w:color w:val="222222"/>
          <w:sz w:val="21"/>
          <w:szCs w:val="21"/>
          <w:lang w:eastAsia="en-GB"/>
        </w:rPr>
        <w:t>Payment:</w:t>
      </w:r>
      <w:r w:rsidR="00455179" w:rsidRPr="00455179">
        <w:rPr>
          <w:rFonts w:ascii="Arial" w:eastAsiaTheme="minorHAnsi" w:hAnsi="Arial" w:cs="Arial"/>
          <w:color w:val="222222"/>
          <w:sz w:val="21"/>
          <w:szCs w:val="21"/>
          <w:lang w:eastAsia="en-GB"/>
        </w:rPr>
        <w:t xml:space="preserve"> </w:t>
      </w:r>
      <w:r w:rsidR="00815F6A" w:rsidRPr="00455179">
        <w:rPr>
          <w:rFonts w:eastAsiaTheme="minorHAnsi" w:cs="Arial"/>
          <w:color w:val="222222"/>
          <w:sz w:val="21"/>
          <w:szCs w:val="21"/>
          <w:lang w:eastAsia="en-GB"/>
        </w:rPr>
        <w:t xml:space="preserve">By bank transfer </w:t>
      </w:r>
      <w:r w:rsidR="00993D36" w:rsidRPr="00455179">
        <w:rPr>
          <w:rFonts w:eastAsiaTheme="minorHAnsi" w:cs="Arial"/>
          <w:color w:val="222222"/>
          <w:sz w:val="21"/>
          <w:szCs w:val="21"/>
          <w:lang w:eastAsia="en-GB"/>
        </w:rPr>
        <w:t xml:space="preserve">in full or </w:t>
      </w:r>
      <w:r w:rsidR="00815F6A" w:rsidRPr="00455179">
        <w:rPr>
          <w:rFonts w:eastAsiaTheme="minorHAnsi" w:cs="Arial"/>
          <w:color w:val="222222"/>
          <w:sz w:val="21"/>
          <w:szCs w:val="21"/>
          <w:lang w:eastAsia="en-GB"/>
        </w:rPr>
        <w:t>as a series of monthly standing orders set up on the first of the month. All payments must be received before the start of the last weekend of the module. </w:t>
      </w:r>
    </w:p>
    <w:p w14:paraId="54EE7D76" w14:textId="5FACD98D" w:rsidR="006731DA" w:rsidRPr="006731DA" w:rsidRDefault="006731DA" w:rsidP="006731DA">
      <w:pPr>
        <w:pStyle w:val="ListParagraph"/>
        <w:numPr>
          <w:ilvl w:val="0"/>
          <w:numId w:val="3"/>
        </w:numPr>
        <w:rPr>
          <w:rFonts w:eastAsiaTheme="minorHAnsi" w:cs="Arial"/>
          <w:color w:val="222222"/>
          <w:sz w:val="21"/>
          <w:szCs w:val="21"/>
          <w:lang w:eastAsia="en-GB"/>
        </w:rPr>
      </w:pPr>
      <w:r w:rsidRPr="006731DA">
        <w:rPr>
          <w:rFonts w:eastAsiaTheme="minorHAnsi" w:cs="Arial"/>
          <w:color w:val="222222"/>
          <w:sz w:val="21"/>
          <w:szCs w:val="21"/>
          <w:lang w:eastAsia="en-GB"/>
        </w:rPr>
        <w:t>When payments/refunds are made to/from international accounts, all banking fees to be met by the student</w:t>
      </w:r>
      <w:r>
        <w:rPr>
          <w:rFonts w:eastAsiaTheme="minorHAnsi" w:cs="Arial"/>
          <w:color w:val="222222"/>
          <w:sz w:val="21"/>
          <w:szCs w:val="21"/>
          <w:lang w:eastAsia="en-GB"/>
        </w:rPr>
        <w:t>.</w:t>
      </w:r>
    </w:p>
    <w:p w14:paraId="492BAA6D" w14:textId="2B360512" w:rsidR="008C2E07" w:rsidRPr="00815F6A" w:rsidRDefault="008C2E07" w:rsidP="008C2E07">
      <w:pPr>
        <w:pStyle w:val="Book"/>
        <w:rPr>
          <w:rFonts w:ascii="Helvetica" w:hAnsi="Helvetica" w:cs="Arial"/>
          <w:b/>
          <w:sz w:val="21"/>
          <w:szCs w:val="21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C2E07" w:rsidRPr="00815F6A" w14:paraId="4A1EE5D0" w14:textId="77777777" w:rsidTr="008C2E07">
        <w:tc>
          <w:tcPr>
            <w:tcW w:w="9010" w:type="dxa"/>
          </w:tcPr>
          <w:p w14:paraId="3BC5D081" w14:textId="77777777" w:rsidR="00815F6A" w:rsidRDefault="00815F6A" w:rsidP="008C2E07">
            <w:pPr>
              <w:pStyle w:val="Book"/>
              <w:numPr>
                <w:ilvl w:val="0"/>
                <w:numId w:val="1"/>
              </w:numPr>
              <w:ind w:left="177" w:firstLine="0"/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</w:pPr>
          </w:p>
          <w:p w14:paraId="3038CD30" w14:textId="5C29699F" w:rsidR="008C2E07" w:rsidRPr="00815F6A" w:rsidRDefault="008C2E07" w:rsidP="0023425A">
            <w:pPr>
              <w:pStyle w:val="Book"/>
              <w:ind w:left="177"/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  <w:t xml:space="preserve">I have read and agree with the IBMT Payment Policy above. </w:t>
            </w:r>
          </w:p>
          <w:p w14:paraId="67551B43" w14:textId="0E24700D" w:rsidR="008C2E07" w:rsidRPr="00815F6A" w:rsidRDefault="008C2E07" w:rsidP="00CC51EC">
            <w:pPr>
              <w:pStyle w:val="Book"/>
              <w:ind w:left="177"/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b/>
                <w:i/>
                <w:sz w:val="21"/>
                <w:szCs w:val="21"/>
                <w:lang w:val="en-US" w:eastAsia="ja-JP"/>
              </w:rPr>
              <w:t>If I choose not to complete the training after it has started, I understand that the full fee will be due to be paid.</w:t>
            </w:r>
          </w:p>
          <w:p w14:paraId="4703D08D" w14:textId="77777777" w:rsidR="008C2E07" w:rsidRPr="00815F6A" w:rsidRDefault="008C2E07" w:rsidP="008C2E07">
            <w:pPr>
              <w:pStyle w:val="Book"/>
              <w:numPr>
                <w:ilvl w:val="0"/>
                <w:numId w:val="1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78648AAF" w14:textId="77777777" w:rsidR="008C2E07" w:rsidRPr="00815F6A" w:rsidRDefault="008C2E07" w:rsidP="008C2E07">
            <w:pPr>
              <w:pStyle w:val="Book"/>
              <w:numPr>
                <w:ilvl w:val="0"/>
                <w:numId w:val="1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>Signed:</w:t>
            </w:r>
          </w:p>
          <w:p w14:paraId="44295722" w14:textId="77777777" w:rsidR="008C2E07" w:rsidRPr="00815F6A" w:rsidRDefault="008C2E07" w:rsidP="008C2E07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1D25EB29" w14:textId="77777777" w:rsidR="008C2E07" w:rsidRDefault="008C2E07" w:rsidP="008C2E07">
            <w:pPr>
              <w:pStyle w:val="Book"/>
              <w:numPr>
                <w:ilvl w:val="0"/>
                <w:numId w:val="1"/>
              </w:num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>Name:</w:t>
            </w: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ab/>
              <w:t xml:space="preserve">                                                                  Date:</w:t>
            </w:r>
          </w:p>
          <w:p w14:paraId="724487E9" w14:textId="49CEC9F0" w:rsidR="00CC51EC" w:rsidRPr="00CC51EC" w:rsidRDefault="00CC51EC" w:rsidP="0023425A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</w:tc>
      </w:tr>
    </w:tbl>
    <w:p w14:paraId="0E7062A4" w14:textId="77777777" w:rsidR="0023425A" w:rsidRDefault="0023425A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/>
          <w:sz w:val="21"/>
          <w:szCs w:val="21"/>
        </w:rPr>
      </w:pPr>
    </w:p>
    <w:p w14:paraId="2758CAB1" w14:textId="45955F28" w:rsidR="0062308E" w:rsidRPr="00815F6A" w:rsidRDefault="00421891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/>
          <w:sz w:val="21"/>
          <w:szCs w:val="21"/>
        </w:rPr>
      </w:pPr>
      <w:r w:rsidRPr="00815F6A">
        <w:rPr>
          <w:b/>
          <w:sz w:val="21"/>
          <w:szCs w:val="21"/>
        </w:rPr>
        <w:lastRenderedPageBreak/>
        <w:t>Payment arrangements:</w:t>
      </w:r>
    </w:p>
    <w:p w14:paraId="333164C6" w14:textId="01855982" w:rsidR="00421891" w:rsidRPr="00815F6A" w:rsidRDefault="00AA4008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Cs w:val="0"/>
          <w:sz w:val="21"/>
          <w:szCs w:val="21"/>
        </w:rPr>
      </w:pPr>
      <w:r>
        <w:rPr>
          <w:sz w:val="21"/>
          <w:szCs w:val="21"/>
        </w:rPr>
        <w:t xml:space="preserve">Please </w:t>
      </w:r>
      <w:r w:rsidR="00421891" w:rsidRPr="00815F6A">
        <w:rPr>
          <w:sz w:val="21"/>
          <w:szCs w:val="21"/>
        </w:rPr>
        <w:t>indicate which option you are choosing – yes/no:</w:t>
      </w:r>
    </w:p>
    <w:p w14:paraId="08F3D101" w14:textId="77777777" w:rsidR="00421891" w:rsidRPr="00815F6A" w:rsidRDefault="00421891" w:rsidP="00421891">
      <w:pPr>
        <w:widowControl w:val="0"/>
        <w:tabs>
          <w:tab w:val="left" w:pos="1134"/>
          <w:tab w:val="right" w:pos="7513"/>
        </w:tabs>
        <w:spacing w:before="40" w:after="40"/>
        <w:ind w:right="23"/>
        <w:rPr>
          <w:b/>
          <w:bCs w:val="0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7900"/>
      </w:tblGrid>
      <w:tr w:rsidR="00421891" w:rsidRPr="00815F6A" w14:paraId="3C90BCBA" w14:textId="77777777" w:rsidTr="00370048">
        <w:tc>
          <w:tcPr>
            <w:tcW w:w="1110" w:type="dxa"/>
            <w:vAlign w:val="center"/>
          </w:tcPr>
          <w:p w14:paraId="0CA5DB5F" w14:textId="77777777" w:rsidR="00421891" w:rsidRPr="00815F6A" w:rsidRDefault="00421891" w:rsidP="00940910">
            <w:pPr>
              <w:widowControl w:val="0"/>
              <w:tabs>
                <w:tab w:val="left" w:pos="1134"/>
                <w:tab w:val="right" w:pos="7513"/>
              </w:tabs>
              <w:spacing w:before="40" w:after="40"/>
              <w:ind w:right="23"/>
              <w:jc w:val="center"/>
              <w:rPr>
                <w:b/>
                <w:bCs w:val="0"/>
                <w:sz w:val="21"/>
                <w:szCs w:val="21"/>
              </w:rPr>
            </w:pPr>
            <w:r w:rsidRPr="00815F6A">
              <w:rPr>
                <w:b/>
                <w:sz w:val="21"/>
                <w:szCs w:val="21"/>
              </w:rPr>
              <w:t>Yes/No</w:t>
            </w:r>
          </w:p>
        </w:tc>
        <w:tc>
          <w:tcPr>
            <w:tcW w:w="7900" w:type="dxa"/>
            <w:vAlign w:val="center"/>
          </w:tcPr>
          <w:p w14:paraId="51DD9457" w14:textId="77777777" w:rsidR="00421891" w:rsidRPr="00815F6A" w:rsidRDefault="00421891" w:rsidP="00940910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</w:tc>
      </w:tr>
      <w:tr w:rsidR="000A715E" w:rsidRPr="00815F6A" w14:paraId="58853994" w14:textId="77777777" w:rsidTr="00370048">
        <w:tc>
          <w:tcPr>
            <w:tcW w:w="1110" w:type="dxa"/>
            <w:vAlign w:val="center"/>
          </w:tcPr>
          <w:p w14:paraId="4F6FF761" w14:textId="77777777" w:rsidR="000A715E" w:rsidRDefault="000A715E" w:rsidP="00940910">
            <w:pPr>
              <w:widowControl w:val="0"/>
              <w:tabs>
                <w:tab w:val="left" w:pos="1134"/>
                <w:tab w:val="right" w:pos="7513"/>
              </w:tabs>
              <w:spacing w:before="40" w:after="40"/>
              <w:ind w:right="23"/>
              <w:rPr>
                <w:b/>
                <w:bCs w:val="0"/>
                <w:sz w:val="21"/>
                <w:szCs w:val="21"/>
              </w:rPr>
            </w:pPr>
          </w:p>
        </w:tc>
        <w:tc>
          <w:tcPr>
            <w:tcW w:w="7900" w:type="dxa"/>
            <w:vAlign w:val="center"/>
          </w:tcPr>
          <w:p w14:paraId="6F5B2C4C" w14:textId="6A73BEA7" w:rsidR="000A715E" w:rsidRDefault="000A715E" w:rsidP="00D465A6">
            <w:p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815F6A">
              <w:rPr>
                <w:rFonts w:ascii="Helvetica" w:hAnsi="Helvetica" w:cs="Arial"/>
                <w:sz w:val="21"/>
                <w:szCs w:val="21"/>
                <w:lang w:val="en-US" w:eastAsia="ja-JP"/>
              </w:rPr>
              <w:t>I have transferred the full fee of £</w:t>
            </w:r>
            <w:r w:rsidR="00D92DC5">
              <w:rPr>
                <w:rFonts w:ascii="Helvetica" w:hAnsi="Helvetica" w:cs="Arial"/>
                <w:sz w:val="21"/>
                <w:szCs w:val="21"/>
                <w:lang w:val="en-US" w:eastAsia="ja-JP"/>
              </w:rPr>
              <w:t>1380.</w:t>
            </w:r>
          </w:p>
          <w:p w14:paraId="201F8A87" w14:textId="77777777" w:rsidR="00A13793" w:rsidRDefault="00A13793" w:rsidP="00D465A6">
            <w:p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540350FC" w14:textId="77777777" w:rsidR="00A13793" w:rsidRDefault="00A13793" w:rsidP="00D465A6">
            <w:pPr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</w:pPr>
            <w:r w:rsidRPr="00A13793"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  <w:t xml:space="preserve">Date Payment made: </w:t>
            </w:r>
          </w:p>
          <w:p w14:paraId="15722F17" w14:textId="50C3A018" w:rsidR="00D92DC5" w:rsidRPr="00815F6A" w:rsidRDefault="00D92DC5" w:rsidP="00D465A6">
            <w:pPr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</w:tc>
      </w:tr>
      <w:tr w:rsidR="00AA4008" w:rsidRPr="00815F6A" w14:paraId="7A9DD8A6" w14:textId="77777777" w:rsidTr="00370048">
        <w:tc>
          <w:tcPr>
            <w:tcW w:w="1110" w:type="dxa"/>
            <w:vAlign w:val="center"/>
          </w:tcPr>
          <w:p w14:paraId="701A026B" w14:textId="77777777" w:rsidR="00AA4008" w:rsidRPr="00815F6A" w:rsidRDefault="00AA4008" w:rsidP="00940910">
            <w:pPr>
              <w:widowControl w:val="0"/>
              <w:tabs>
                <w:tab w:val="left" w:pos="1134"/>
                <w:tab w:val="right" w:pos="7513"/>
              </w:tabs>
              <w:spacing w:before="40" w:after="40"/>
              <w:ind w:right="23"/>
              <w:rPr>
                <w:b/>
                <w:bCs w:val="0"/>
                <w:sz w:val="21"/>
                <w:szCs w:val="21"/>
              </w:rPr>
            </w:pPr>
          </w:p>
        </w:tc>
        <w:tc>
          <w:tcPr>
            <w:tcW w:w="7900" w:type="dxa"/>
            <w:vAlign w:val="center"/>
          </w:tcPr>
          <w:p w14:paraId="42D6ECD7" w14:textId="77777777" w:rsidR="00F358AC" w:rsidRDefault="00AA4008" w:rsidP="00F358AC">
            <w:pPr>
              <w:pStyle w:val="Book"/>
              <w:spacing w:line="360" w:lineRule="auto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I</w:t>
            </w:r>
            <w:r w:rsidR="00185A0B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have transferred the deposit of £300 (non-refundable) to secure my place and 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have arranged</w:t>
            </w:r>
            <w:r w:rsid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>:</w:t>
            </w:r>
          </w:p>
          <w:p w14:paraId="63BB688F" w14:textId="77777777" w:rsidR="00F358AC" w:rsidRDefault="00F358AC" w:rsidP="00F358AC">
            <w:pPr>
              <w:pStyle w:val="Book"/>
              <w:numPr>
                <w:ilvl w:val="0"/>
                <w:numId w:val="7"/>
              </w:numPr>
              <w:spacing w:line="360" w:lineRule="auto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>an initial payment of £156 on 1</w:t>
            </w:r>
            <w:r w:rsidRPr="00F358AC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Oct 2027,</w:t>
            </w:r>
          </w:p>
          <w:p w14:paraId="1F11A823" w14:textId="77777777" w:rsidR="00F358AC" w:rsidRDefault="00F358AC" w:rsidP="00F358AC">
            <w:pPr>
              <w:pStyle w:val="Book"/>
              <w:numPr>
                <w:ilvl w:val="0"/>
                <w:numId w:val="7"/>
              </w:numPr>
              <w:spacing w:line="360" w:lineRule="auto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followed by 6 monthly payments of £154 </w:t>
            </w:r>
            <w:r w:rsidR="00C04FBF"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>payable on the 1</w:t>
            </w:r>
            <w:r w:rsidR="00C04FBF" w:rsidRPr="00F358AC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 w:rsidR="00C04FBF"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of the month, 1</w:t>
            </w:r>
            <w:r w:rsidR="00C04FBF" w:rsidRPr="00F358AC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 w:rsidR="00C04FBF"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  <w:r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>Nov</w:t>
            </w:r>
            <w:r w:rsidR="00C04FBF"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20</w:t>
            </w:r>
            <w:r w:rsidR="00AE10DF"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>2</w:t>
            </w:r>
            <w:r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>7</w:t>
            </w:r>
            <w:r w:rsidR="00C04FBF"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– 1</w:t>
            </w:r>
            <w:r w:rsidR="00C04FBF" w:rsidRPr="00F358AC">
              <w:rPr>
                <w:rFonts w:ascii="Helvetica" w:hAnsi="Helvetica" w:cs="Arial"/>
                <w:sz w:val="21"/>
                <w:szCs w:val="21"/>
                <w:vertAlign w:val="superscript"/>
                <w:lang w:val="en-US" w:eastAsia="ja-JP"/>
              </w:rPr>
              <w:t>st</w:t>
            </w:r>
            <w:r w:rsidR="00C04FBF"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</w:t>
            </w:r>
            <w:r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>April</w:t>
            </w:r>
            <w:r w:rsidR="00C04FBF"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 20</w:t>
            </w:r>
            <w:r w:rsidR="00D92DC5"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>2</w:t>
            </w:r>
            <w:r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>8</w:t>
            </w:r>
            <w:r w:rsidR="00C04FBF"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>.</w:t>
            </w:r>
          </w:p>
          <w:p w14:paraId="3B38E740" w14:textId="54AA29C7" w:rsidR="00AA4008" w:rsidRPr="00F358AC" w:rsidRDefault="00C04FBF" w:rsidP="00F358AC">
            <w:pPr>
              <w:pStyle w:val="Book"/>
              <w:numPr>
                <w:ilvl w:val="0"/>
                <w:numId w:val="7"/>
              </w:numPr>
              <w:spacing w:line="360" w:lineRule="auto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  <w:r w:rsidRPr="00F358AC">
              <w:rPr>
                <w:rFonts w:ascii="Helvetica" w:hAnsi="Helvetica" w:cs="Arial"/>
                <w:sz w:val="21"/>
                <w:szCs w:val="21"/>
                <w:lang w:val="en-US" w:eastAsia="ja-JP"/>
              </w:rPr>
              <w:t xml:space="preserve">I understand that any late payments will incur a £10 admin fee. </w:t>
            </w:r>
          </w:p>
          <w:p w14:paraId="34A91B7E" w14:textId="77777777" w:rsidR="00A13793" w:rsidRDefault="00A13793" w:rsidP="00A13793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  <w:p w14:paraId="7974DA4E" w14:textId="77777777" w:rsidR="00A13793" w:rsidRDefault="00A13793" w:rsidP="00A13793">
            <w:pPr>
              <w:pStyle w:val="Book"/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</w:pPr>
            <w:r w:rsidRPr="00A13793"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  <w:t>Date Deposit Paid</w:t>
            </w:r>
            <w:r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  <w:t>:</w:t>
            </w:r>
          </w:p>
          <w:p w14:paraId="61EB1C55" w14:textId="77777777" w:rsidR="00D92DC5" w:rsidRDefault="00D92DC5" w:rsidP="00A13793">
            <w:pPr>
              <w:pStyle w:val="Book"/>
              <w:rPr>
                <w:rFonts w:ascii="Helvetica" w:hAnsi="Helvetica" w:cs="Arial"/>
                <w:color w:val="C00000"/>
                <w:sz w:val="21"/>
                <w:szCs w:val="21"/>
                <w:lang w:val="en-US" w:eastAsia="ja-JP"/>
              </w:rPr>
            </w:pPr>
          </w:p>
          <w:p w14:paraId="30DBC83F" w14:textId="2433C71E" w:rsidR="00D92DC5" w:rsidRPr="0091593D" w:rsidRDefault="00D92DC5" w:rsidP="00A13793">
            <w:pPr>
              <w:pStyle w:val="Book"/>
              <w:rPr>
                <w:rFonts w:ascii="Helvetica" w:hAnsi="Helvetica" w:cs="Arial"/>
                <w:sz w:val="21"/>
                <w:szCs w:val="21"/>
                <w:lang w:val="en-US" w:eastAsia="ja-JP"/>
              </w:rPr>
            </w:pPr>
          </w:p>
        </w:tc>
      </w:tr>
    </w:tbl>
    <w:p w14:paraId="67E653B4" w14:textId="77777777" w:rsidR="00421891" w:rsidRPr="00815F6A" w:rsidRDefault="00421891" w:rsidP="00421891">
      <w:pPr>
        <w:pStyle w:val="Details"/>
        <w:tabs>
          <w:tab w:val="left" w:pos="9869"/>
        </w:tabs>
        <w:spacing w:before="40" w:after="40"/>
        <w:rPr>
          <w:rFonts w:ascii="Helvetica" w:eastAsia="Wingdings" w:hAnsi="Helvetica" w:cs="Ubuntu"/>
          <w:sz w:val="21"/>
          <w:szCs w:val="21"/>
        </w:rPr>
      </w:pPr>
      <w:r w:rsidRPr="00815F6A">
        <w:rPr>
          <w:rFonts w:ascii="Helvetica" w:hAnsi="Helvetica" w:cs="Helvetica"/>
          <w:sz w:val="21"/>
          <w:szCs w:val="21"/>
          <w:lang w:val="en-US" w:eastAsia="ja-JP"/>
        </w:rPr>
        <w:tab/>
      </w:r>
    </w:p>
    <w:p w14:paraId="0A26119C" w14:textId="77777777" w:rsidR="00421891" w:rsidRPr="00815F6A" w:rsidRDefault="00421891" w:rsidP="00421891">
      <w:pPr>
        <w:rPr>
          <w:b/>
          <w:sz w:val="21"/>
          <w:szCs w:val="21"/>
          <w:lang w:val="en-US" w:eastAsia="ja-JP"/>
        </w:rPr>
      </w:pPr>
      <w:r w:rsidRPr="00815F6A">
        <w:rPr>
          <w:b/>
          <w:sz w:val="21"/>
          <w:szCs w:val="21"/>
          <w:lang w:val="en-US" w:eastAsia="ja-JP"/>
        </w:rPr>
        <w:t>Payment information:</w:t>
      </w:r>
    </w:p>
    <w:p w14:paraId="31ECB0DD" w14:textId="77777777" w:rsidR="00421891" w:rsidRPr="00815F6A" w:rsidRDefault="00421891" w:rsidP="00421891">
      <w:pPr>
        <w:widowControl w:val="0"/>
        <w:tabs>
          <w:tab w:val="left" w:pos="0"/>
        </w:tabs>
        <w:ind w:right="-90"/>
        <w:rPr>
          <w:rFonts w:cs="Arial"/>
          <w:b/>
          <w:bCs w:val="0"/>
          <w:sz w:val="21"/>
          <w:szCs w:val="21"/>
          <w:lang w:val="en-US" w:eastAsia="ja-JP"/>
        </w:rPr>
      </w:pPr>
    </w:p>
    <w:p w14:paraId="09CA0CC6" w14:textId="7439F656" w:rsidR="0062308E" w:rsidRDefault="00421891" w:rsidP="00421891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  <w:r w:rsidRPr="00815F6A">
        <w:rPr>
          <w:rFonts w:cs="Arial"/>
          <w:b/>
          <w:sz w:val="21"/>
          <w:szCs w:val="21"/>
          <w:lang w:val="en-US" w:eastAsia="ja-JP"/>
        </w:rPr>
        <w:t>On-line:</w:t>
      </w:r>
    </w:p>
    <w:p w14:paraId="6EAC312F" w14:textId="77777777" w:rsidR="00321C83" w:rsidRDefault="00321C83" w:rsidP="00421891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</w:p>
    <w:p w14:paraId="1DDBB0AB" w14:textId="77777777" w:rsidR="00321C83" w:rsidRPr="00815F6A" w:rsidRDefault="00321C83" w:rsidP="00321C83">
      <w:pPr>
        <w:ind w:left="720"/>
        <w:rPr>
          <w:rFonts w:cs="Arial"/>
          <w:sz w:val="21"/>
          <w:szCs w:val="21"/>
          <w:lang w:val="en-US" w:eastAsia="ja-JP"/>
        </w:rPr>
      </w:pPr>
      <w:r w:rsidRPr="00815F6A">
        <w:rPr>
          <w:rFonts w:cs="Arial"/>
          <w:sz w:val="21"/>
          <w:szCs w:val="21"/>
        </w:rPr>
        <w:t>Account Name: IBMT Administration</w:t>
      </w:r>
    </w:p>
    <w:p w14:paraId="101549BF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Account Number: 28976868</w:t>
      </w:r>
      <w:r>
        <w:rPr>
          <w:rFonts w:cs="Arial"/>
          <w:sz w:val="21"/>
          <w:szCs w:val="21"/>
        </w:rPr>
        <w:t xml:space="preserve">      </w:t>
      </w:r>
      <w:r w:rsidRPr="00815F6A">
        <w:rPr>
          <w:rFonts w:cs="Arial"/>
          <w:sz w:val="21"/>
          <w:szCs w:val="21"/>
        </w:rPr>
        <w:t>Sort code: 30 90 39</w:t>
      </w:r>
      <w:r w:rsidRPr="00815F6A">
        <w:rPr>
          <w:rFonts w:cs="Arial"/>
          <w:sz w:val="21"/>
          <w:szCs w:val="21"/>
        </w:rPr>
        <w:tab/>
      </w:r>
    </w:p>
    <w:p w14:paraId="1BBACBA7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IBAN (International Bank Account Number): GB84 LOYD 3090 3928 9768 68</w:t>
      </w:r>
    </w:p>
    <w:p w14:paraId="68238009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  <w:r w:rsidRPr="00815F6A">
        <w:rPr>
          <w:rFonts w:cs="Arial"/>
          <w:sz w:val="21"/>
          <w:szCs w:val="21"/>
        </w:rPr>
        <w:t>Lloyds Bank</w:t>
      </w:r>
      <w:r>
        <w:rPr>
          <w:rFonts w:cs="Arial"/>
          <w:sz w:val="21"/>
          <w:szCs w:val="21"/>
        </w:rPr>
        <w:tab/>
      </w:r>
      <w:r w:rsidRPr="00815F6A">
        <w:rPr>
          <w:rFonts w:cs="Arial"/>
          <w:sz w:val="21"/>
          <w:szCs w:val="21"/>
        </w:rPr>
        <w:t>BIC (Branch Identifier Code): LOYDGB21135</w:t>
      </w:r>
    </w:p>
    <w:p w14:paraId="34F3C637" w14:textId="77777777" w:rsidR="00321C83" w:rsidRPr="00815F6A" w:rsidRDefault="00321C83" w:rsidP="00321C83">
      <w:pPr>
        <w:ind w:left="720"/>
        <w:rPr>
          <w:rFonts w:cs="Arial"/>
          <w:sz w:val="21"/>
          <w:szCs w:val="21"/>
        </w:rPr>
      </w:pPr>
    </w:p>
    <w:p w14:paraId="070809DF" w14:textId="61BCAD79" w:rsidR="00321C83" w:rsidRPr="0023425A" w:rsidRDefault="00321C83" w:rsidP="00321C83">
      <w:pPr>
        <w:pStyle w:val="ListParagraph"/>
        <w:numPr>
          <w:ilvl w:val="0"/>
          <w:numId w:val="2"/>
        </w:numPr>
        <w:rPr>
          <w:rFonts w:cs="Arial"/>
          <w:i/>
          <w:iCs/>
          <w:sz w:val="21"/>
          <w:szCs w:val="21"/>
          <w:lang w:val="en-US" w:eastAsia="ja-JP"/>
        </w:rPr>
      </w:pPr>
      <w:r w:rsidRPr="00815F6A">
        <w:rPr>
          <w:rFonts w:cs="Arial"/>
          <w:sz w:val="21"/>
          <w:szCs w:val="21"/>
          <w:lang w:val="en-US" w:eastAsia="ja-JP"/>
        </w:rPr>
        <w:t xml:space="preserve">Please use </w:t>
      </w:r>
      <w:r>
        <w:rPr>
          <w:rFonts w:cs="Arial"/>
          <w:sz w:val="21"/>
          <w:szCs w:val="21"/>
          <w:lang w:val="en-US" w:eastAsia="ja-JP"/>
        </w:rPr>
        <w:t>“</w:t>
      </w:r>
      <w:r w:rsidR="00D92DC5">
        <w:rPr>
          <w:rFonts w:cs="Arial"/>
          <w:sz w:val="21"/>
          <w:szCs w:val="21"/>
          <w:u w:val="single"/>
          <w:lang w:val="en-US" w:eastAsia="ja-JP"/>
        </w:rPr>
        <w:t xml:space="preserve">AMTP </w:t>
      </w:r>
      <w:r w:rsidR="00AA5F50">
        <w:rPr>
          <w:rFonts w:cs="Arial"/>
          <w:sz w:val="21"/>
          <w:szCs w:val="21"/>
          <w:u w:val="single"/>
          <w:lang w:val="en-US" w:eastAsia="ja-JP"/>
        </w:rPr>
        <w:t>Devon</w:t>
      </w:r>
      <w:r>
        <w:rPr>
          <w:rFonts w:cs="Arial"/>
          <w:sz w:val="21"/>
          <w:szCs w:val="21"/>
          <w:lang w:val="en-US" w:eastAsia="ja-JP"/>
        </w:rPr>
        <w:t>” as</w:t>
      </w:r>
      <w:r w:rsidRPr="00815F6A">
        <w:rPr>
          <w:rFonts w:cs="Arial"/>
          <w:sz w:val="21"/>
          <w:szCs w:val="21"/>
          <w:lang w:val="en-US" w:eastAsia="ja-JP"/>
        </w:rPr>
        <w:t xml:space="preserve"> a </w:t>
      </w:r>
      <w:r>
        <w:rPr>
          <w:rFonts w:cs="Arial"/>
          <w:sz w:val="21"/>
          <w:szCs w:val="21"/>
          <w:lang w:val="en-US" w:eastAsia="ja-JP"/>
        </w:rPr>
        <w:t>r</w:t>
      </w:r>
      <w:r w:rsidRPr="00815F6A">
        <w:rPr>
          <w:rFonts w:cs="Arial"/>
          <w:sz w:val="21"/>
          <w:szCs w:val="21"/>
          <w:lang w:val="en-US" w:eastAsia="ja-JP"/>
        </w:rPr>
        <w:t>eference</w:t>
      </w:r>
      <w:r w:rsidR="0023425A">
        <w:rPr>
          <w:rFonts w:cs="Arial"/>
          <w:sz w:val="21"/>
          <w:szCs w:val="21"/>
          <w:lang w:val="en-US" w:eastAsia="ja-JP"/>
        </w:rPr>
        <w:t xml:space="preserve">. </w:t>
      </w:r>
      <w:r w:rsidR="0023425A">
        <w:rPr>
          <w:rFonts w:cs="Arial"/>
          <w:i/>
          <w:iCs/>
          <w:sz w:val="21"/>
          <w:szCs w:val="21"/>
          <w:lang w:val="en-US" w:eastAsia="ja-JP"/>
        </w:rPr>
        <w:t>I</w:t>
      </w:r>
      <w:r w:rsidR="0023425A" w:rsidRPr="0023425A">
        <w:rPr>
          <w:rFonts w:cs="Arial"/>
          <w:i/>
          <w:iCs/>
          <w:sz w:val="21"/>
          <w:szCs w:val="21"/>
          <w:lang w:val="en-US" w:eastAsia="ja-JP"/>
        </w:rPr>
        <w:t xml:space="preserve">nclude your initials in the reference if your name is not part of your bank account name and </w:t>
      </w:r>
      <w:r w:rsidRPr="0023425A">
        <w:rPr>
          <w:rFonts w:cs="Arial"/>
          <w:i/>
          <w:iCs/>
          <w:sz w:val="21"/>
          <w:szCs w:val="21"/>
          <w:lang w:val="en-US" w:eastAsia="ja-JP"/>
        </w:rPr>
        <w:t xml:space="preserve">send an email to info@ibmt.co.uk giving details of the </w:t>
      </w:r>
      <w:r w:rsidR="0023425A" w:rsidRPr="0023425A">
        <w:rPr>
          <w:rFonts w:cs="Arial"/>
          <w:i/>
          <w:iCs/>
          <w:sz w:val="21"/>
          <w:szCs w:val="21"/>
          <w:lang w:val="en-US" w:eastAsia="ja-JP"/>
        </w:rPr>
        <w:t>account that you are making payments</w:t>
      </w:r>
      <w:r w:rsidRPr="0023425A">
        <w:rPr>
          <w:rFonts w:cs="Arial"/>
          <w:i/>
          <w:iCs/>
          <w:sz w:val="21"/>
          <w:szCs w:val="21"/>
          <w:lang w:val="en-US" w:eastAsia="ja-JP"/>
        </w:rPr>
        <w:t xml:space="preserve">. </w:t>
      </w:r>
    </w:p>
    <w:p w14:paraId="5A6F53FA" w14:textId="77777777" w:rsidR="00321C83" w:rsidRDefault="00321C83" w:rsidP="00321C83">
      <w:pPr>
        <w:rPr>
          <w:rFonts w:cs="Arial"/>
          <w:sz w:val="21"/>
          <w:szCs w:val="21"/>
          <w:lang w:val="en-US" w:eastAsia="ja-JP"/>
        </w:rPr>
      </w:pPr>
    </w:p>
    <w:p w14:paraId="7BF57ED9" w14:textId="77777777" w:rsidR="00321C83" w:rsidRDefault="00321C83" w:rsidP="00321C83">
      <w:pPr>
        <w:rPr>
          <w:rFonts w:cs="Arial"/>
          <w:b/>
          <w:bCs w:val="0"/>
          <w:sz w:val="21"/>
          <w:szCs w:val="21"/>
          <w:lang w:val="en-US" w:eastAsia="ja-JP"/>
        </w:rPr>
      </w:pPr>
      <w:r w:rsidRPr="001D2C37">
        <w:rPr>
          <w:rFonts w:cs="Arial"/>
          <w:b/>
          <w:bCs w:val="0"/>
          <w:sz w:val="21"/>
          <w:szCs w:val="21"/>
          <w:lang w:val="en-US" w:eastAsia="ja-JP"/>
        </w:rPr>
        <w:t>Payments from Non-UK, Non-Sterling Accounts</w:t>
      </w:r>
      <w:r>
        <w:rPr>
          <w:rFonts w:cs="Arial"/>
          <w:b/>
          <w:bCs w:val="0"/>
          <w:sz w:val="21"/>
          <w:szCs w:val="21"/>
          <w:lang w:val="en-US" w:eastAsia="ja-JP"/>
        </w:rPr>
        <w:t>:</w:t>
      </w:r>
    </w:p>
    <w:p w14:paraId="141053A7" w14:textId="77777777" w:rsidR="00321C83" w:rsidRPr="001D2C37" w:rsidRDefault="00321C83" w:rsidP="00321C83">
      <w:pPr>
        <w:rPr>
          <w:rFonts w:cs="Arial"/>
          <w:b/>
          <w:bCs w:val="0"/>
          <w:sz w:val="21"/>
          <w:szCs w:val="21"/>
          <w:lang w:val="en-US" w:eastAsia="ja-JP"/>
        </w:rPr>
      </w:pPr>
    </w:p>
    <w:p w14:paraId="5165FB38" w14:textId="77777777" w:rsidR="00321C83" w:rsidRDefault="00321C83" w:rsidP="00321C83">
      <w:pPr>
        <w:suppressAutoHyphens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We recommend payment via </w:t>
      </w:r>
      <w:hyperlink r:id="rId9" w:history="1">
        <w:r w:rsidRPr="00D34DFC">
          <w:rPr>
            <w:rStyle w:val="Hyperlink"/>
            <w:rFonts w:cs="Arial"/>
          </w:rPr>
          <w:t>wise.com</w:t>
        </w:r>
      </w:hyperlink>
      <w:r>
        <w:rPr>
          <w:rFonts w:cs="Arial"/>
          <w:color w:val="1A1A1A"/>
          <w:u w:color="1A1A1A"/>
        </w:rPr>
        <w:t xml:space="preserve">. Please ensure we receive payment in Pounds. </w:t>
      </w:r>
    </w:p>
    <w:p w14:paraId="50636D1B" w14:textId="77777777" w:rsidR="00321C83" w:rsidRDefault="00321C83" w:rsidP="00321C83">
      <w:pPr>
        <w:suppressAutoHyphens/>
        <w:rPr>
          <w:rFonts w:cs="Arial"/>
          <w:color w:val="1A1A1A"/>
          <w:u w:color="1A1A1A"/>
        </w:rPr>
      </w:pPr>
    </w:p>
    <w:p w14:paraId="115D95E1" w14:textId="77777777" w:rsidR="00321C83" w:rsidRDefault="00321C83" w:rsidP="00321C83">
      <w:pPr>
        <w:suppressAutoHyphens/>
        <w:ind w:left="720"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For a video about setting up an account with wise: </w:t>
      </w:r>
      <w:hyperlink r:id="rId10" w:history="1">
        <w:r w:rsidRPr="00D870F8">
          <w:rPr>
            <w:rStyle w:val="Hyperlink"/>
            <w:rFonts w:cs="Arial"/>
          </w:rPr>
          <w:t>https://www.youtube.com/watch?v=qGmRv9SMxFw</w:t>
        </w:r>
      </w:hyperlink>
    </w:p>
    <w:p w14:paraId="4E4B8FE3" w14:textId="77777777" w:rsidR="00321C83" w:rsidRPr="004064B9" w:rsidRDefault="00321C83" w:rsidP="00321C83">
      <w:pPr>
        <w:suppressAutoHyphens/>
        <w:ind w:left="720"/>
        <w:rPr>
          <w:rFonts w:cs="Arial"/>
          <w:color w:val="1A1A1A"/>
          <w:u w:color="1A1A1A"/>
        </w:rPr>
      </w:pPr>
      <w:r>
        <w:rPr>
          <w:rFonts w:cs="Arial"/>
          <w:color w:val="1A1A1A"/>
          <w:u w:color="1A1A1A"/>
        </w:rPr>
        <w:t xml:space="preserve">For a video about sending money abroad with wise: </w:t>
      </w:r>
      <w:hyperlink r:id="rId11" w:history="1">
        <w:r w:rsidRPr="00D870F8">
          <w:rPr>
            <w:rStyle w:val="Hyperlink"/>
            <w:rFonts w:cs="Arial"/>
          </w:rPr>
          <w:t>https://www.youtube.com/watch?v=IZtLF0nhqFc</w:t>
        </w:r>
      </w:hyperlink>
    </w:p>
    <w:p w14:paraId="43DBC551" w14:textId="77777777" w:rsidR="00321C83" w:rsidRPr="00815F6A" w:rsidRDefault="00321C83" w:rsidP="00321C83">
      <w:pPr>
        <w:widowControl w:val="0"/>
        <w:tabs>
          <w:tab w:val="left" w:pos="0"/>
        </w:tabs>
        <w:ind w:right="-90"/>
        <w:rPr>
          <w:rFonts w:cs="Arial"/>
          <w:b/>
          <w:sz w:val="21"/>
          <w:szCs w:val="21"/>
          <w:lang w:val="en-US" w:eastAsia="ja-JP"/>
        </w:rPr>
      </w:pPr>
    </w:p>
    <w:p w14:paraId="612D83B3" w14:textId="77777777" w:rsidR="00321C83" w:rsidRPr="001D2C37" w:rsidRDefault="00321C83" w:rsidP="00321C83">
      <w:pPr>
        <w:pStyle w:val="ListParagraph"/>
        <w:numPr>
          <w:ilvl w:val="0"/>
          <w:numId w:val="2"/>
        </w:numPr>
        <w:rPr>
          <w:rFonts w:cs="Arial"/>
          <w:sz w:val="21"/>
          <w:szCs w:val="21"/>
          <w:lang w:val="en-US" w:eastAsia="ja-JP"/>
        </w:rPr>
      </w:pPr>
      <w:r>
        <w:rPr>
          <w:rFonts w:cs="Arial"/>
          <w:bCs/>
          <w:sz w:val="21"/>
          <w:szCs w:val="21"/>
          <w:lang w:val="en-US" w:eastAsia="ja-JP"/>
        </w:rPr>
        <w:t>If you make a bank transfer, p</w:t>
      </w:r>
      <w:r w:rsidRPr="00815F6A">
        <w:rPr>
          <w:rFonts w:cs="Arial"/>
          <w:bCs/>
          <w:sz w:val="21"/>
          <w:szCs w:val="21"/>
          <w:lang w:val="en-US" w:eastAsia="ja-JP"/>
        </w:rPr>
        <w:t xml:space="preserve">lease </w:t>
      </w:r>
      <w:r w:rsidRPr="00815F6A">
        <w:rPr>
          <w:rFonts w:cs="Arial"/>
          <w:color w:val="000000"/>
          <w:sz w:val="21"/>
          <w:szCs w:val="21"/>
        </w:rPr>
        <w:t>ma</w:t>
      </w:r>
      <w:r>
        <w:rPr>
          <w:rFonts w:cs="Arial"/>
          <w:color w:val="000000"/>
          <w:sz w:val="21"/>
          <w:szCs w:val="21"/>
        </w:rPr>
        <w:t>ke</w:t>
      </w:r>
      <w:r w:rsidRPr="00815F6A">
        <w:rPr>
          <w:rFonts w:cs="Arial"/>
          <w:color w:val="000000"/>
          <w:sz w:val="21"/>
          <w:szCs w:val="21"/>
        </w:rPr>
        <w:t xml:space="preserve"> sure that all transfer costs are covered, and the exact amount in £ sterling will be received (IF YOU ARE PAYING FROM A NON-UK </w:t>
      </w:r>
      <w:proofErr w:type="gramStart"/>
      <w:r w:rsidRPr="00815F6A">
        <w:rPr>
          <w:rFonts w:cs="Arial"/>
          <w:color w:val="000000"/>
          <w:sz w:val="21"/>
          <w:szCs w:val="21"/>
        </w:rPr>
        <w:t>ACCOUNT</w:t>
      </w:r>
      <w:proofErr w:type="gramEnd"/>
      <w:r w:rsidRPr="00815F6A">
        <w:rPr>
          <w:rFonts w:cs="Arial"/>
          <w:color w:val="000000"/>
          <w:sz w:val="21"/>
          <w:szCs w:val="21"/>
        </w:rPr>
        <w:t xml:space="preserve"> </w:t>
      </w:r>
      <w:r w:rsidRPr="00815F6A">
        <w:rPr>
          <w:color w:val="000000"/>
          <w:sz w:val="21"/>
          <w:szCs w:val="21"/>
        </w:rPr>
        <w:t>please add an additional bank charge of £7 to all payments over £100, £2 to all payments under £100)</w:t>
      </w:r>
      <w:r w:rsidRPr="00815F6A">
        <w:rPr>
          <w:rFonts w:cs="Arial"/>
          <w:sz w:val="21"/>
          <w:szCs w:val="21"/>
          <w:lang w:val="en-US" w:eastAsia="ja-JP"/>
        </w:rPr>
        <w:t>.</w:t>
      </w:r>
    </w:p>
    <w:p w14:paraId="13D78FAA" w14:textId="690194D4" w:rsidR="0062308E" w:rsidRDefault="0062308E" w:rsidP="0062308E">
      <w:pPr>
        <w:ind w:left="720"/>
        <w:rPr>
          <w:rFonts w:cs="Arial"/>
          <w:sz w:val="21"/>
          <w:szCs w:val="21"/>
        </w:rPr>
      </w:pPr>
    </w:p>
    <w:p w14:paraId="7CB77A14" w14:textId="25D35524" w:rsidR="00815F6A" w:rsidRDefault="00815F6A" w:rsidP="0062308E">
      <w:pPr>
        <w:ind w:left="720"/>
        <w:rPr>
          <w:rFonts w:cs="Arial"/>
          <w:sz w:val="21"/>
          <w:szCs w:val="21"/>
        </w:rPr>
      </w:pPr>
    </w:p>
    <w:p w14:paraId="377613EE" w14:textId="77777777" w:rsidR="00815F6A" w:rsidRPr="00815F6A" w:rsidRDefault="00815F6A" w:rsidP="0062308E">
      <w:pPr>
        <w:ind w:left="720"/>
        <w:rPr>
          <w:rFonts w:cs="Arial"/>
          <w:sz w:val="21"/>
          <w:szCs w:val="21"/>
        </w:rPr>
      </w:pPr>
    </w:p>
    <w:p w14:paraId="19872605" w14:textId="0503E074" w:rsidR="00421891" w:rsidRPr="00815F6A" w:rsidRDefault="00421891" w:rsidP="008E161A">
      <w:pPr>
        <w:jc w:val="center"/>
        <w:rPr>
          <w:sz w:val="21"/>
          <w:szCs w:val="21"/>
        </w:rPr>
      </w:pPr>
      <w:r w:rsidRPr="00815F6A">
        <w:rPr>
          <w:rFonts w:cs="Arial"/>
          <w:sz w:val="21"/>
          <w:szCs w:val="21"/>
          <w:lang w:val="en-US" w:eastAsia="ja-JP"/>
        </w:rPr>
        <w:t>Please</w:t>
      </w:r>
      <w:r w:rsidR="00815F6A" w:rsidRPr="00815F6A">
        <w:rPr>
          <w:rFonts w:cs="Arial"/>
          <w:sz w:val="21"/>
          <w:szCs w:val="21"/>
          <w:lang w:val="en-US" w:eastAsia="ja-JP"/>
        </w:rPr>
        <w:t xml:space="preserve"> sign and</w:t>
      </w:r>
      <w:r w:rsidRPr="00815F6A">
        <w:rPr>
          <w:rFonts w:cs="Arial"/>
          <w:b/>
          <w:sz w:val="21"/>
          <w:szCs w:val="21"/>
          <w:lang w:val="en-US" w:eastAsia="ja-JP"/>
        </w:rPr>
        <w:t xml:space="preserve"> </w:t>
      </w:r>
      <w:r w:rsidRPr="00815F6A">
        <w:rPr>
          <w:rFonts w:cs="Arial"/>
          <w:sz w:val="21"/>
          <w:szCs w:val="21"/>
          <w:lang w:val="en-US" w:eastAsia="ja-JP"/>
        </w:rPr>
        <w:t xml:space="preserve">email this registration to </w:t>
      </w:r>
      <w:hyperlink r:id="rId12" w:history="1">
        <w:r w:rsidRPr="00815F6A">
          <w:rPr>
            <w:rStyle w:val="Hyperlink"/>
            <w:rFonts w:cs="Arial"/>
            <w:b/>
            <w:sz w:val="21"/>
            <w:szCs w:val="21"/>
            <w:lang w:val="en-US" w:eastAsia="ja-JP"/>
          </w:rPr>
          <w:t>info@ibmt.co.uk</w:t>
        </w:r>
      </w:hyperlink>
    </w:p>
    <w:sectPr w:rsidR="00421891" w:rsidRPr="00815F6A" w:rsidSect="00CC51EC">
      <w:footerReference w:type="even" r:id="rId13"/>
      <w:footerReference w:type="default" r:id="rId14"/>
      <w:pgSz w:w="11900" w:h="16840"/>
      <w:pgMar w:top="992" w:right="1440" w:bottom="6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857D" w14:textId="77777777" w:rsidR="00FC498A" w:rsidRDefault="00FC498A" w:rsidP="00421891">
      <w:r>
        <w:separator/>
      </w:r>
    </w:p>
  </w:endnote>
  <w:endnote w:type="continuationSeparator" w:id="0">
    <w:p w14:paraId="730AC767" w14:textId="77777777" w:rsidR="00FC498A" w:rsidRDefault="00FC498A" w:rsidP="0042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7D44" w14:textId="77777777" w:rsidR="00421891" w:rsidRDefault="00421891" w:rsidP="00DF3B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D9703F" w14:textId="77777777" w:rsidR="00421891" w:rsidRDefault="00421891" w:rsidP="004218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B0D2" w14:textId="77777777" w:rsidR="00421891" w:rsidRDefault="00421891" w:rsidP="00DF3B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B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244C64" w14:textId="77777777" w:rsidR="00421891" w:rsidRDefault="00421891" w:rsidP="004218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6FD75" w14:textId="77777777" w:rsidR="00FC498A" w:rsidRDefault="00FC498A" w:rsidP="00421891">
      <w:r>
        <w:separator/>
      </w:r>
    </w:p>
  </w:footnote>
  <w:footnote w:type="continuationSeparator" w:id="0">
    <w:p w14:paraId="324F3EC3" w14:textId="77777777" w:rsidR="00FC498A" w:rsidRDefault="00FC498A" w:rsidP="0042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8206F1"/>
    <w:multiLevelType w:val="hybridMultilevel"/>
    <w:tmpl w:val="019C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38FE"/>
    <w:multiLevelType w:val="multilevel"/>
    <w:tmpl w:val="4A10D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524719"/>
    <w:multiLevelType w:val="hybridMultilevel"/>
    <w:tmpl w:val="A072C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0733"/>
    <w:multiLevelType w:val="hybridMultilevel"/>
    <w:tmpl w:val="A6B2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E1EC0"/>
    <w:multiLevelType w:val="hybridMultilevel"/>
    <w:tmpl w:val="B75A8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E9663A"/>
    <w:multiLevelType w:val="hybridMultilevel"/>
    <w:tmpl w:val="30F8E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01268">
    <w:abstractNumId w:val="0"/>
  </w:num>
  <w:num w:numId="2" w16cid:durableId="1889536055">
    <w:abstractNumId w:val="1"/>
  </w:num>
  <w:num w:numId="3" w16cid:durableId="483473612">
    <w:abstractNumId w:val="5"/>
  </w:num>
  <w:num w:numId="4" w16cid:durableId="839541932">
    <w:abstractNumId w:val="2"/>
  </w:num>
  <w:num w:numId="5" w16cid:durableId="792559131">
    <w:abstractNumId w:val="4"/>
  </w:num>
  <w:num w:numId="6" w16cid:durableId="850148142">
    <w:abstractNumId w:val="3"/>
  </w:num>
  <w:num w:numId="7" w16cid:durableId="418599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91"/>
    <w:rsid w:val="000835A5"/>
    <w:rsid w:val="000A715E"/>
    <w:rsid w:val="000B7431"/>
    <w:rsid w:val="00185A0B"/>
    <w:rsid w:val="001B599A"/>
    <w:rsid w:val="001D0F67"/>
    <w:rsid w:val="001F0E24"/>
    <w:rsid w:val="0023425A"/>
    <w:rsid w:val="002445D0"/>
    <w:rsid w:val="00281A2E"/>
    <w:rsid w:val="002C287A"/>
    <w:rsid w:val="002F2E32"/>
    <w:rsid w:val="00321C83"/>
    <w:rsid w:val="00330017"/>
    <w:rsid w:val="00334A57"/>
    <w:rsid w:val="00341E63"/>
    <w:rsid w:val="00370048"/>
    <w:rsid w:val="003B29E6"/>
    <w:rsid w:val="00421891"/>
    <w:rsid w:val="00455179"/>
    <w:rsid w:val="004B31B9"/>
    <w:rsid w:val="004D0F24"/>
    <w:rsid w:val="005218AA"/>
    <w:rsid w:val="00534FF5"/>
    <w:rsid w:val="00541F79"/>
    <w:rsid w:val="00565427"/>
    <w:rsid w:val="005A5E02"/>
    <w:rsid w:val="005A6475"/>
    <w:rsid w:val="005F76E0"/>
    <w:rsid w:val="00601E8F"/>
    <w:rsid w:val="0062308E"/>
    <w:rsid w:val="006265BB"/>
    <w:rsid w:val="00670067"/>
    <w:rsid w:val="006731DA"/>
    <w:rsid w:val="0068246B"/>
    <w:rsid w:val="0069629F"/>
    <w:rsid w:val="006C7380"/>
    <w:rsid w:val="006D2F3A"/>
    <w:rsid w:val="006D3C05"/>
    <w:rsid w:val="007457C4"/>
    <w:rsid w:val="007A6D57"/>
    <w:rsid w:val="008018FF"/>
    <w:rsid w:val="00813710"/>
    <w:rsid w:val="00815F6A"/>
    <w:rsid w:val="008854CF"/>
    <w:rsid w:val="00894DBB"/>
    <w:rsid w:val="00895BE0"/>
    <w:rsid w:val="008C2E07"/>
    <w:rsid w:val="008D7BEE"/>
    <w:rsid w:val="008E161A"/>
    <w:rsid w:val="0091593D"/>
    <w:rsid w:val="0095007F"/>
    <w:rsid w:val="00960FD9"/>
    <w:rsid w:val="00972292"/>
    <w:rsid w:val="009903CD"/>
    <w:rsid w:val="00993D36"/>
    <w:rsid w:val="009B7C58"/>
    <w:rsid w:val="00A13793"/>
    <w:rsid w:val="00A525D7"/>
    <w:rsid w:val="00AA4008"/>
    <w:rsid w:val="00AA58FB"/>
    <w:rsid w:val="00AA5F50"/>
    <w:rsid w:val="00AB5D40"/>
    <w:rsid w:val="00AC4C6A"/>
    <w:rsid w:val="00AE10DF"/>
    <w:rsid w:val="00B041EE"/>
    <w:rsid w:val="00B20D1D"/>
    <w:rsid w:val="00B24A0B"/>
    <w:rsid w:val="00B673E7"/>
    <w:rsid w:val="00B821DC"/>
    <w:rsid w:val="00BB69D2"/>
    <w:rsid w:val="00BD6BE8"/>
    <w:rsid w:val="00C04FBF"/>
    <w:rsid w:val="00C219D9"/>
    <w:rsid w:val="00C44F6A"/>
    <w:rsid w:val="00C81515"/>
    <w:rsid w:val="00CC5023"/>
    <w:rsid w:val="00CC51EC"/>
    <w:rsid w:val="00D05E31"/>
    <w:rsid w:val="00D16988"/>
    <w:rsid w:val="00D465A6"/>
    <w:rsid w:val="00D748D2"/>
    <w:rsid w:val="00D92DC5"/>
    <w:rsid w:val="00DB6B0E"/>
    <w:rsid w:val="00DC362B"/>
    <w:rsid w:val="00E01B3B"/>
    <w:rsid w:val="00E02231"/>
    <w:rsid w:val="00E63C56"/>
    <w:rsid w:val="00E91496"/>
    <w:rsid w:val="00E95ED0"/>
    <w:rsid w:val="00EA55D3"/>
    <w:rsid w:val="00EA5CA8"/>
    <w:rsid w:val="00F11D53"/>
    <w:rsid w:val="00F16539"/>
    <w:rsid w:val="00F358AC"/>
    <w:rsid w:val="00FB7C67"/>
    <w:rsid w:val="00FC498A"/>
    <w:rsid w:val="00FE5A23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37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5ED0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1891"/>
    <w:rPr>
      <w:color w:val="0000FF"/>
      <w:u w:val="single"/>
    </w:rPr>
  </w:style>
  <w:style w:type="paragraph" w:customStyle="1" w:styleId="Details">
    <w:name w:val="Details"/>
    <w:basedOn w:val="Normal"/>
    <w:rsid w:val="00421891"/>
    <w:pPr>
      <w:suppressAutoHyphens/>
      <w:spacing w:after="240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paragraph" w:customStyle="1" w:styleId="Book">
    <w:name w:val="Book"/>
    <w:basedOn w:val="Normal"/>
    <w:rsid w:val="00421891"/>
    <w:pPr>
      <w:tabs>
        <w:tab w:val="left" w:pos="1134"/>
        <w:tab w:val="right" w:leader="dot" w:pos="7513"/>
      </w:tabs>
      <w:suppressAutoHyphens/>
      <w:spacing w:before="40" w:after="40"/>
      <w:ind w:right="113"/>
    </w:pPr>
    <w:rPr>
      <w:rFonts w:ascii="Times New Roman" w:eastAsia="Times New Roman" w:hAnsi="Times New Roman" w:cs="Times New Roman"/>
      <w:bCs w:val="0"/>
      <w:color w:val="auto"/>
      <w:sz w:val="20"/>
      <w:szCs w:val="20"/>
    </w:rPr>
  </w:style>
  <w:style w:type="table" w:styleId="TableGrid">
    <w:name w:val="Table Grid"/>
    <w:basedOn w:val="TableNormal"/>
    <w:uiPriority w:val="39"/>
    <w:rsid w:val="0042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891"/>
    <w:pPr>
      <w:suppressAutoHyphens/>
      <w:ind w:left="720"/>
      <w:contextualSpacing/>
    </w:pPr>
    <w:rPr>
      <w:rFonts w:ascii="Helvetica" w:eastAsia="Times New Roman" w:hAnsi="Helvetica" w:cs="Helvetica"/>
      <w:bCs w:val="0"/>
      <w:color w:val="auto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21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891"/>
    <w:rPr>
      <w:rFonts w:ascii="Arial" w:eastAsia="Arial Unicode MS" w:hAnsi="Arial" w:cs="Arial Unicode MS"/>
      <w:bCs/>
      <w:color w:val="000000"/>
      <w:sz w:val="22"/>
      <w:szCs w:val="22"/>
      <w:u w:color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mt.co.uk/privacy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ibmt.co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ZtLF0nhqF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qGmRv9SMx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se.com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ulbeaumont/Library/Group%20Containers/UBF8T346G9.Office/User%20Content.localized/Templates.localized/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Document.dotx</Template>
  <TotalTime>29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Beaumont</dc:creator>
  <cp:keywords/>
  <dc:description/>
  <cp:lastModifiedBy>Paul Beaumont</cp:lastModifiedBy>
  <cp:revision>8</cp:revision>
  <dcterms:created xsi:type="dcterms:W3CDTF">2025-04-08T16:42:00Z</dcterms:created>
  <dcterms:modified xsi:type="dcterms:W3CDTF">2026-04-29T16:56:00Z</dcterms:modified>
</cp:coreProperties>
</file>