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375" w14:textId="6E4F2533" w:rsidR="0068246B" w:rsidRDefault="0062308E">
      <w:r>
        <w:rPr>
          <w:noProof/>
        </w:rPr>
        <w:drawing>
          <wp:anchor distT="0" distB="0" distL="114300" distR="114300" simplePos="0" relativeHeight="251659264" behindDoc="1" locked="0" layoutInCell="1" allowOverlap="1" wp14:anchorId="6D52F4E9" wp14:editId="589FD1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8F3D6" w14:textId="77777777" w:rsidR="00421891" w:rsidRDefault="00421891"/>
    <w:p w14:paraId="062987D8" w14:textId="77777777" w:rsidR="0062308E" w:rsidRDefault="0062308E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</w:p>
    <w:p w14:paraId="19DF148A" w14:textId="09338D62" w:rsidR="00421891" w:rsidRPr="00697631" w:rsidRDefault="00421891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  <w:r w:rsidRPr="00355BC0">
        <w:rPr>
          <w:rFonts w:ascii="Helvetica" w:eastAsia="Wingdings" w:hAnsi="Helvetica" w:cs="Ubuntu"/>
          <w:b/>
          <w:sz w:val="28"/>
          <w:szCs w:val="28"/>
        </w:rPr>
        <w:t>IBMT Module Registration Form</w:t>
      </w:r>
      <w:r w:rsidR="00815F6A">
        <w:rPr>
          <w:rFonts w:ascii="Helvetica" w:eastAsia="Wingdings" w:hAnsi="Helvetica" w:cs="Ubuntu"/>
          <w:b/>
          <w:sz w:val="28"/>
          <w:szCs w:val="28"/>
        </w:rPr>
        <w:t xml:space="preserve"> &amp; Payment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36"/>
      </w:tblGrid>
      <w:tr w:rsidR="00421891" w:rsidRPr="00815F6A" w14:paraId="3952FF34" w14:textId="77777777" w:rsidTr="00815F6A">
        <w:tc>
          <w:tcPr>
            <w:tcW w:w="1696" w:type="dxa"/>
            <w:vAlign w:val="center"/>
          </w:tcPr>
          <w:p w14:paraId="1E23A3AA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Module Name:</w:t>
            </w:r>
          </w:p>
        </w:tc>
        <w:tc>
          <w:tcPr>
            <w:tcW w:w="7314" w:type="dxa"/>
            <w:gridSpan w:val="2"/>
            <w:vAlign w:val="center"/>
          </w:tcPr>
          <w:p w14:paraId="584A66B4" w14:textId="13349149" w:rsidR="00421891" w:rsidRPr="00815F6A" w:rsidRDefault="008D3432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Infant Movement Development</w:t>
            </w:r>
            <w:r w:rsidR="00B20D1D">
              <w:rPr>
                <w:rFonts w:ascii="Helvetica" w:hAnsi="Helvetica"/>
                <w:sz w:val="21"/>
                <w:szCs w:val="21"/>
              </w:rPr>
              <w:t xml:space="preserve"> 20</w:t>
            </w:r>
            <w:r w:rsidR="00B041EE">
              <w:rPr>
                <w:rFonts w:ascii="Helvetica" w:hAnsi="Helvetica"/>
                <w:sz w:val="21"/>
                <w:szCs w:val="21"/>
              </w:rPr>
              <w:t>2</w:t>
            </w:r>
            <w:r>
              <w:rPr>
                <w:rFonts w:ascii="Helvetica" w:hAnsi="Helvetica"/>
                <w:sz w:val="21"/>
                <w:szCs w:val="21"/>
              </w:rPr>
              <w:t>7 - 28</w:t>
            </w:r>
          </w:p>
        </w:tc>
      </w:tr>
      <w:tr w:rsidR="00A13793" w:rsidRPr="00815F6A" w14:paraId="43A00ADC" w14:textId="77777777" w:rsidTr="00A13793">
        <w:tc>
          <w:tcPr>
            <w:tcW w:w="1696" w:type="dxa"/>
            <w:vAlign w:val="center"/>
          </w:tcPr>
          <w:p w14:paraId="40153260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Your Name:</w:t>
            </w:r>
            <w:r w:rsidRPr="00815F6A">
              <w:rPr>
                <w:rFonts w:ascii="Helvetica" w:hAnsi="Helvetica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41FD4B46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636" w:type="dxa"/>
            <w:vAlign w:val="center"/>
          </w:tcPr>
          <w:p w14:paraId="083A6778" w14:textId="463CDD95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Pronouns: </w:t>
            </w:r>
          </w:p>
        </w:tc>
      </w:tr>
      <w:tr w:rsidR="00421891" w:rsidRPr="00815F6A" w14:paraId="73FE34F0" w14:textId="77777777" w:rsidTr="00815F6A">
        <w:tc>
          <w:tcPr>
            <w:tcW w:w="1696" w:type="dxa"/>
            <w:vAlign w:val="center"/>
          </w:tcPr>
          <w:p w14:paraId="6DCD7076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Address:</w:t>
            </w:r>
          </w:p>
        </w:tc>
        <w:tc>
          <w:tcPr>
            <w:tcW w:w="7314" w:type="dxa"/>
            <w:gridSpan w:val="2"/>
            <w:vAlign w:val="center"/>
          </w:tcPr>
          <w:p w14:paraId="7D60573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1A6BBEE5" w14:textId="77777777" w:rsidTr="00815F6A">
        <w:tc>
          <w:tcPr>
            <w:tcW w:w="1696" w:type="dxa"/>
            <w:vAlign w:val="center"/>
          </w:tcPr>
          <w:p w14:paraId="7A41CD4D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Telephone:</w:t>
            </w:r>
          </w:p>
        </w:tc>
        <w:tc>
          <w:tcPr>
            <w:tcW w:w="7314" w:type="dxa"/>
            <w:gridSpan w:val="2"/>
            <w:vAlign w:val="center"/>
          </w:tcPr>
          <w:p w14:paraId="496DF56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4A3D85BE" w14:textId="77777777" w:rsidTr="00815F6A">
        <w:tc>
          <w:tcPr>
            <w:tcW w:w="1696" w:type="dxa"/>
            <w:vAlign w:val="center"/>
          </w:tcPr>
          <w:p w14:paraId="32870832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Mobile:</w:t>
            </w:r>
          </w:p>
        </w:tc>
        <w:tc>
          <w:tcPr>
            <w:tcW w:w="7314" w:type="dxa"/>
            <w:gridSpan w:val="2"/>
            <w:vAlign w:val="center"/>
          </w:tcPr>
          <w:p w14:paraId="01523811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27F9959E" w14:textId="77777777" w:rsidTr="00815F6A">
        <w:tc>
          <w:tcPr>
            <w:tcW w:w="1696" w:type="dxa"/>
            <w:vAlign w:val="center"/>
          </w:tcPr>
          <w:p w14:paraId="3540B240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E-mail:</w:t>
            </w:r>
          </w:p>
        </w:tc>
        <w:tc>
          <w:tcPr>
            <w:tcW w:w="7314" w:type="dxa"/>
            <w:gridSpan w:val="2"/>
            <w:vAlign w:val="center"/>
          </w:tcPr>
          <w:p w14:paraId="0E031998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CED871F" w14:textId="06E27EA0" w:rsidR="00421891" w:rsidRPr="00815F6A" w:rsidRDefault="008E161A" w:rsidP="008E161A">
      <w:pPr>
        <w:pStyle w:val="Details"/>
        <w:spacing w:before="120"/>
        <w:rPr>
          <w:rFonts w:ascii="Helvetica" w:hAnsi="Helvetica"/>
          <w:i/>
          <w:sz w:val="21"/>
          <w:szCs w:val="21"/>
        </w:rPr>
      </w:pPr>
      <w:r w:rsidRPr="00815F6A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815F6A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8" w:history="1">
        <w:r w:rsidRPr="00815F6A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815F6A">
        <w:rPr>
          <w:rFonts w:ascii="Helvetica" w:hAnsi="Helvetica"/>
          <w:bCs/>
          <w:i/>
          <w:sz w:val="21"/>
          <w:szCs w:val="21"/>
        </w:rPr>
        <w:t>.</w:t>
      </w:r>
    </w:p>
    <w:p w14:paraId="2F6576FF" w14:textId="583AEF48" w:rsidR="00421891" w:rsidRDefault="00421891" w:rsidP="00421891">
      <w:pPr>
        <w:pStyle w:val="Details"/>
        <w:rPr>
          <w:rFonts w:ascii="Helvetica" w:hAnsi="Helvetica"/>
          <w:sz w:val="21"/>
          <w:szCs w:val="21"/>
        </w:rPr>
      </w:pPr>
      <w:r w:rsidRPr="00CC51EC">
        <w:rPr>
          <w:rFonts w:ascii="Helvetica" w:eastAsia="Wingdings" w:hAnsi="Helvetica" w:cs="Ubuntu"/>
          <w:b/>
          <w:bCs/>
          <w:sz w:val="21"/>
          <w:szCs w:val="21"/>
        </w:rPr>
        <w:t xml:space="preserve">I </w:t>
      </w:r>
      <w:r w:rsidR="00CC51EC" w:rsidRPr="00CC51EC">
        <w:rPr>
          <w:rFonts w:ascii="Helvetica" w:eastAsia="Wingdings" w:hAnsi="Helvetica" w:cs="Ubuntu"/>
          <w:b/>
          <w:bCs/>
          <w:sz w:val="21"/>
          <w:szCs w:val="21"/>
        </w:rPr>
        <w:t>am happy for my details to be shared on a Contact</w:t>
      </w:r>
      <w:r w:rsidR="00CC51EC">
        <w:rPr>
          <w:rFonts w:ascii="Helvetica" w:eastAsia="Wingdings" w:hAnsi="Helvetica" w:cs="Ubuntu"/>
          <w:sz w:val="21"/>
          <w:szCs w:val="21"/>
        </w:rPr>
        <w:t xml:space="preserve"> </w:t>
      </w:r>
      <w:r w:rsidR="00CC51EC" w:rsidRPr="002C287A">
        <w:rPr>
          <w:rFonts w:ascii="Helvetica" w:eastAsia="Wingdings" w:hAnsi="Helvetica" w:cs="Ubuntu"/>
          <w:b/>
          <w:bCs/>
          <w:sz w:val="21"/>
          <w:szCs w:val="21"/>
        </w:rPr>
        <w:t>List</w:t>
      </w:r>
      <w:r w:rsidR="00CC51EC">
        <w:rPr>
          <w:rFonts w:ascii="Helvetica" w:eastAsia="Wingdings" w:hAnsi="Helvetica" w:cs="Ubuntu"/>
          <w:sz w:val="21"/>
          <w:szCs w:val="21"/>
        </w:rPr>
        <w:t>.  Yes/No</w:t>
      </w:r>
    </w:p>
    <w:p w14:paraId="077F21C1" w14:textId="05B6875C" w:rsidR="00CC51EC" w:rsidRPr="00CC51EC" w:rsidRDefault="00CC51EC" w:rsidP="00421891">
      <w:pPr>
        <w:pStyle w:val="Details"/>
        <w:rPr>
          <w:rFonts w:ascii="Helvetica" w:hAnsi="Helvetica"/>
          <w:iCs/>
          <w:sz w:val="21"/>
          <w:szCs w:val="21"/>
        </w:rPr>
      </w:pPr>
      <w:r w:rsidRPr="00660607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6292DA18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IBMT Payment Policy. Please read carefully.</w:t>
      </w:r>
    </w:p>
    <w:p w14:paraId="36C5B32B" w14:textId="77777777" w:rsidR="00421891" w:rsidRPr="00815F6A" w:rsidRDefault="00421891" w:rsidP="00421891">
      <w:pPr>
        <w:rPr>
          <w:rFonts w:eastAsiaTheme="minorHAnsi" w:cs="Arial"/>
          <w:color w:val="222222"/>
          <w:sz w:val="21"/>
          <w:szCs w:val="21"/>
          <w:lang w:eastAsia="en-GB"/>
        </w:rPr>
      </w:pPr>
      <w:r w:rsidRPr="00815F6A">
        <w:rPr>
          <w:rFonts w:eastAsiaTheme="minorHAnsi" w:cs="Arial"/>
          <w:color w:val="222222"/>
          <w:sz w:val="21"/>
          <w:szCs w:val="21"/>
          <w:lang w:eastAsia="en-GB"/>
        </w:rPr>
        <w:t> </w:t>
      </w:r>
    </w:p>
    <w:p w14:paraId="52D3FCD4" w14:textId="3E768942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A place on the Module is only secured once this form has been received along with a deposit or the full amount</w:t>
      </w:r>
      <w:r w:rsidR="00993D36" w:rsidRPr="003B29E6">
        <w:rPr>
          <w:rFonts w:eastAsiaTheme="minorHAnsi" w:cs="Arial"/>
          <w:color w:val="222222"/>
          <w:sz w:val="21"/>
          <w:szCs w:val="21"/>
          <w:lang w:eastAsia="en-GB"/>
        </w:rPr>
        <w:t>.</w:t>
      </w:r>
      <w:r w:rsidR="008C2E07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</w:t>
      </w:r>
    </w:p>
    <w:p w14:paraId="2AC93D66" w14:textId="1D58F1C1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Please note that deposits are non-refundable.</w:t>
      </w:r>
    </w:p>
    <w:p w14:paraId="4DEDA854" w14:textId="2664E190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Registrations and payment</w:t>
      </w:r>
      <w:r w:rsidR="008D7BEE" w:rsidRPr="003B29E6">
        <w:rPr>
          <w:rFonts w:eastAsiaTheme="minorHAnsi" w:cs="Arial"/>
          <w:color w:val="222222"/>
          <w:sz w:val="21"/>
          <w:szCs w:val="21"/>
          <w:lang w:eastAsia="en-GB"/>
        </w:rPr>
        <w:t>/arrangements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to be completed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each module.</w:t>
      </w:r>
    </w:p>
    <w:p w14:paraId="38A9F4EF" w14:textId="035835C0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Cancellations less than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the course must be paid for in full unless the place can be taken by someone from our waiting list</w:t>
      </w:r>
      <w:r w:rsidR="00CE7803"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7FC11EA1" w14:textId="506FED6A" w:rsidR="00455179" w:rsidRPr="003B29E6" w:rsidRDefault="00421891" w:rsidP="00455179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We regret there can be no refunds on any grounds once a course has begun.</w:t>
      </w:r>
      <w:r w:rsidR="0062308E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 are not liable for any travel or accommodation costs.</w:t>
      </w:r>
    </w:p>
    <w:p w14:paraId="70F3CCF4" w14:textId="0233C1E8" w:rsidR="003B29E6" w:rsidRPr="003B29E6" w:rsidRDefault="003B29E6" w:rsidP="003B29E6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Modules run subject to enough participants being registered. We reserve the right to cancel a module and any payments made will be refunded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533708B2" w14:textId="3BC40F70" w:rsidR="00815F6A" w:rsidRPr="006731DA" w:rsidRDefault="00421891" w:rsidP="00455179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222222"/>
          <w:sz w:val="21"/>
          <w:szCs w:val="21"/>
          <w:lang w:eastAsia="en-GB"/>
        </w:rPr>
      </w:pPr>
      <w:r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>Payment:</w:t>
      </w:r>
      <w:r w:rsidR="00455179"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 xml:space="preserve">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By bank transfer </w:t>
      </w:r>
      <w:r w:rsidR="00993D36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in full or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>as a series of monthly standing orders set up on the first of the month. All payments must be received before the start of the last weekend of the module. </w:t>
      </w:r>
    </w:p>
    <w:p w14:paraId="54EE7D76" w14:textId="5FACD98D" w:rsidR="006731DA" w:rsidRPr="006731DA" w:rsidRDefault="006731DA" w:rsidP="006731DA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6731DA">
        <w:rPr>
          <w:rFonts w:eastAsiaTheme="minorHAnsi" w:cs="Arial"/>
          <w:color w:val="222222"/>
          <w:sz w:val="21"/>
          <w:szCs w:val="21"/>
          <w:lang w:eastAsia="en-GB"/>
        </w:rPr>
        <w:t>When payments/refunds are made to/from international accounts, all banking fees to be met by the student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492BAA6D" w14:textId="2B360512" w:rsidR="008C2E07" w:rsidRPr="00815F6A" w:rsidRDefault="008C2E07" w:rsidP="008C2E07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C2E07" w:rsidRPr="00815F6A" w14:paraId="4A1EE5D0" w14:textId="77777777" w:rsidTr="008C2E07">
        <w:tc>
          <w:tcPr>
            <w:tcW w:w="9010" w:type="dxa"/>
          </w:tcPr>
          <w:p w14:paraId="3BC5D081" w14:textId="77777777" w:rsidR="00815F6A" w:rsidRDefault="00815F6A" w:rsidP="008C2E07">
            <w:pPr>
              <w:pStyle w:val="Book"/>
              <w:numPr>
                <w:ilvl w:val="0"/>
                <w:numId w:val="1"/>
              </w:numPr>
              <w:ind w:left="177" w:firstLine="0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</w:p>
          <w:p w14:paraId="3038CD30" w14:textId="5C29699F" w:rsidR="008C2E07" w:rsidRPr="00815F6A" w:rsidRDefault="008C2E07" w:rsidP="0023425A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 xml:space="preserve">I have read and agree with the IBMT Payment Policy above. </w:t>
            </w:r>
          </w:p>
          <w:p w14:paraId="67551B43" w14:textId="0E24700D" w:rsidR="008C2E07" w:rsidRPr="00815F6A" w:rsidRDefault="008C2E07" w:rsidP="00CC51EC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>If I choose not to complete the training after it has started, I understand that the full fee will be due to be paid.</w:t>
            </w:r>
          </w:p>
          <w:p w14:paraId="4703D08D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8648AAF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Signed:</w:t>
            </w:r>
          </w:p>
          <w:p w14:paraId="44295722" w14:textId="77777777" w:rsidR="008C2E07" w:rsidRPr="00815F6A" w:rsidRDefault="008C2E07" w:rsidP="008C2E07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D25EB29" w14:textId="77777777" w:rsidR="008C2E07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Name: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ab/>
              <w:t xml:space="preserve">                                                                  Date:</w:t>
            </w:r>
          </w:p>
          <w:p w14:paraId="724487E9" w14:textId="49CEC9F0" w:rsidR="00CC51EC" w:rsidRPr="00CC51EC" w:rsidRDefault="00CC51EC" w:rsidP="0023425A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0E7062A4" w14:textId="77777777" w:rsidR="0023425A" w:rsidRDefault="0023425A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</w:p>
    <w:p w14:paraId="2758CAB1" w14:textId="45955F28" w:rsidR="0062308E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  <w:r w:rsidRPr="00815F6A">
        <w:rPr>
          <w:b/>
          <w:sz w:val="21"/>
          <w:szCs w:val="21"/>
        </w:rPr>
        <w:lastRenderedPageBreak/>
        <w:t>Payment arrangements:</w:t>
      </w:r>
    </w:p>
    <w:p w14:paraId="333164C6" w14:textId="01855982" w:rsidR="00421891" w:rsidRPr="00815F6A" w:rsidRDefault="00AA4008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Cs w:val="0"/>
          <w:sz w:val="21"/>
          <w:szCs w:val="21"/>
        </w:rPr>
      </w:pPr>
      <w:r>
        <w:rPr>
          <w:sz w:val="21"/>
          <w:szCs w:val="21"/>
        </w:rPr>
        <w:t xml:space="preserve">Please </w:t>
      </w:r>
      <w:r w:rsidR="00421891" w:rsidRPr="00815F6A">
        <w:rPr>
          <w:sz w:val="21"/>
          <w:szCs w:val="21"/>
        </w:rPr>
        <w:t>indicate which option you are choosing – yes/no:</w:t>
      </w:r>
    </w:p>
    <w:p w14:paraId="08F3D101" w14:textId="77777777" w:rsidR="00421891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bCs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7900"/>
      </w:tblGrid>
      <w:tr w:rsidR="00421891" w:rsidRPr="00815F6A" w14:paraId="3C90BCBA" w14:textId="77777777" w:rsidTr="00370048">
        <w:tc>
          <w:tcPr>
            <w:tcW w:w="1110" w:type="dxa"/>
            <w:vAlign w:val="center"/>
          </w:tcPr>
          <w:p w14:paraId="0CA5DB5F" w14:textId="77777777" w:rsidR="00421891" w:rsidRPr="00815F6A" w:rsidRDefault="00421891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jc w:val="center"/>
              <w:rPr>
                <w:b/>
                <w:bCs w:val="0"/>
                <w:sz w:val="21"/>
                <w:szCs w:val="21"/>
              </w:rPr>
            </w:pPr>
            <w:r w:rsidRPr="00815F6A">
              <w:rPr>
                <w:b/>
                <w:sz w:val="21"/>
                <w:szCs w:val="21"/>
              </w:rPr>
              <w:t>Yes/No</w:t>
            </w:r>
          </w:p>
        </w:tc>
        <w:tc>
          <w:tcPr>
            <w:tcW w:w="7900" w:type="dxa"/>
            <w:vAlign w:val="center"/>
          </w:tcPr>
          <w:p w14:paraId="51DD9457" w14:textId="77777777" w:rsidR="00421891" w:rsidRPr="00815F6A" w:rsidRDefault="00421891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0A715E" w:rsidRPr="00815F6A" w14:paraId="58853994" w14:textId="77777777" w:rsidTr="00370048">
        <w:tc>
          <w:tcPr>
            <w:tcW w:w="1110" w:type="dxa"/>
            <w:vAlign w:val="center"/>
          </w:tcPr>
          <w:p w14:paraId="4F6FF761" w14:textId="77777777" w:rsidR="000A715E" w:rsidRDefault="000A715E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6F5B2C4C" w14:textId="764633B9" w:rsidR="000A715E" w:rsidRDefault="000A715E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I have transferred the full fee of £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950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</w:p>
          <w:p w14:paraId="201F8A87" w14:textId="77777777" w:rsidR="00A13793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5722F17" w14:textId="50C3A018" w:rsidR="00A13793" w:rsidRPr="00815F6A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 xml:space="preserve">Date Payment made: </w:t>
            </w:r>
          </w:p>
        </w:tc>
      </w:tr>
      <w:tr w:rsidR="00AA4008" w:rsidRPr="00815F6A" w14:paraId="7A9DD8A6" w14:textId="77777777" w:rsidTr="00370048">
        <w:tc>
          <w:tcPr>
            <w:tcW w:w="1110" w:type="dxa"/>
            <w:vAlign w:val="center"/>
          </w:tcPr>
          <w:p w14:paraId="701A026B" w14:textId="77777777" w:rsidR="00AA4008" w:rsidRPr="00815F6A" w:rsidRDefault="00AA4008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3B38E740" w14:textId="51B306AC" w:rsidR="00AA4008" w:rsidRDefault="00AA4008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I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have transferred the deposit of £300 (non-refundable) to secure my place and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have arranged 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10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monthly installments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£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65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to cover the full fee, and payable on the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the month, starting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8D3432">
              <w:rPr>
                <w:rFonts w:ascii="Helvetica" w:hAnsi="Helvetica" w:cs="Arial"/>
                <w:sz w:val="21"/>
                <w:szCs w:val="21"/>
                <w:lang w:val="en-US" w:eastAsia="ja-JP"/>
              </w:rPr>
              <w:t>Sept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 w:rsidR="00AE10D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2</w:t>
            </w:r>
            <w:r w:rsidR="008D3432">
              <w:rPr>
                <w:rFonts w:ascii="Helvetica" w:hAnsi="Helvetica" w:cs="Arial"/>
                <w:sz w:val="21"/>
                <w:szCs w:val="21"/>
                <w:lang w:val="en-US" w:eastAsia="ja-JP"/>
              </w:rPr>
              <w:t>7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–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June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202</w:t>
            </w:r>
            <w:r w:rsidR="008D3432">
              <w:rPr>
                <w:rFonts w:ascii="Helvetica" w:hAnsi="Helvetica" w:cs="Arial"/>
                <w:sz w:val="21"/>
                <w:szCs w:val="21"/>
                <w:lang w:val="en-US" w:eastAsia="ja-JP"/>
              </w:rPr>
              <w:t>8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. I understand that any late payments will incur a £10 admin fee. </w:t>
            </w:r>
          </w:p>
          <w:p w14:paraId="642F35F2" w14:textId="131D40FF" w:rsidR="00C04FBF" w:rsidRDefault="00C04FBF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Payment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Summary:</w:t>
            </w:r>
          </w:p>
          <w:p w14:paraId="6453344D" w14:textId="5B7F4360" w:rsidR="00185A0B" w:rsidRDefault="00185A0B" w:rsidP="009903CD">
            <w:pPr>
              <w:pStyle w:val="Book"/>
              <w:numPr>
                <w:ilvl w:val="0"/>
                <w:numId w:val="5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Cost of Module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: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£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950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- £300 Deposit = £</w:t>
            </w:r>
            <w:r w:rsidR="00B20D1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650</w:t>
            </w:r>
          </w:p>
          <w:p w14:paraId="18614262" w14:textId="77777777" w:rsidR="00185A0B" w:rsidRDefault="00A13793" w:rsidP="0091593D">
            <w:pPr>
              <w:pStyle w:val="Book"/>
              <w:numPr>
                <w:ilvl w:val="0"/>
                <w:numId w:val="5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10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>Monthly Payments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CC502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o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f £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165</w:t>
            </w:r>
          </w:p>
          <w:p w14:paraId="34A91B7E" w14:textId="77777777" w:rsidR="00A13793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30DBC83F" w14:textId="2433C71E" w:rsidR="00A13793" w:rsidRPr="0091593D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Date Deposit Paid</w:t>
            </w:r>
            <w: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:</w:t>
            </w:r>
          </w:p>
        </w:tc>
      </w:tr>
    </w:tbl>
    <w:p w14:paraId="67E653B4" w14:textId="77777777" w:rsidR="00421891" w:rsidRPr="00815F6A" w:rsidRDefault="00421891" w:rsidP="00421891">
      <w:pPr>
        <w:pStyle w:val="Details"/>
        <w:tabs>
          <w:tab w:val="left" w:pos="9869"/>
        </w:tabs>
        <w:spacing w:before="40" w:after="40"/>
        <w:rPr>
          <w:rFonts w:ascii="Helvetica" w:eastAsia="Wingdings" w:hAnsi="Helvetica" w:cs="Ubuntu"/>
          <w:sz w:val="21"/>
          <w:szCs w:val="21"/>
        </w:rPr>
      </w:pPr>
      <w:r w:rsidRPr="00815F6A">
        <w:rPr>
          <w:rFonts w:ascii="Helvetica" w:hAnsi="Helvetica" w:cs="Helvetica"/>
          <w:sz w:val="21"/>
          <w:szCs w:val="21"/>
          <w:lang w:val="en-US" w:eastAsia="ja-JP"/>
        </w:rPr>
        <w:tab/>
      </w:r>
    </w:p>
    <w:p w14:paraId="0A26119C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Payment information:</w:t>
      </w:r>
    </w:p>
    <w:p w14:paraId="31ECB0DD" w14:textId="77777777" w:rsidR="00421891" w:rsidRPr="00815F6A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bCs w:val="0"/>
          <w:sz w:val="21"/>
          <w:szCs w:val="21"/>
          <w:lang w:val="en-US" w:eastAsia="ja-JP"/>
        </w:rPr>
      </w:pPr>
    </w:p>
    <w:p w14:paraId="09CA0CC6" w14:textId="7439F656" w:rsidR="0062308E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  <w:r w:rsidRPr="00815F6A">
        <w:rPr>
          <w:rFonts w:cs="Arial"/>
          <w:b/>
          <w:sz w:val="21"/>
          <w:szCs w:val="21"/>
          <w:lang w:val="en-US" w:eastAsia="ja-JP"/>
        </w:rPr>
        <w:t>On-line:</w:t>
      </w:r>
    </w:p>
    <w:p w14:paraId="6EAC312F" w14:textId="77777777" w:rsidR="00321C83" w:rsidRDefault="00321C83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1DDBB0AB" w14:textId="77777777" w:rsidR="00321C83" w:rsidRPr="00815F6A" w:rsidRDefault="00321C83" w:rsidP="00321C83">
      <w:pPr>
        <w:ind w:left="720"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</w:rPr>
        <w:t>Account Name: IBMT Administration</w:t>
      </w:r>
    </w:p>
    <w:p w14:paraId="101549BF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Account Number: 28976868</w:t>
      </w:r>
      <w:r>
        <w:rPr>
          <w:rFonts w:cs="Arial"/>
          <w:sz w:val="21"/>
          <w:szCs w:val="21"/>
        </w:rPr>
        <w:t xml:space="preserve">      </w:t>
      </w:r>
      <w:r w:rsidRPr="00815F6A">
        <w:rPr>
          <w:rFonts w:cs="Arial"/>
          <w:sz w:val="21"/>
          <w:szCs w:val="21"/>
        </w:rPr>
        <w:t>Sort code: 30 90 39</w:t>
      </w:r>
      <w:r w:rsidRPr="00815F6A">
        <w:rPr>
          <w:rFonts w:cs="Arial"/>
          <w:sz w:val="21"/>
          <w:szCs w:val="21"/>
        </w:rPr>
        <w:tab/>
      </w:r>
    </w:p>
    <w:p w14:paraId="1BBACBA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IBAN (International Bank Account Number): GB84 LOYD 3090 3928 9768 68</w:t>
      </w:r>
    </w:p>
    <w:p w14:paraId="68238009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Lloyds Bank</w:t>
      </w:r>
      <w:r>
        <w:rPr>
          <w:rFonts w:cs="Arial"/>
          <w:sz w:val="21"/>
          <w:szCs w:val="21"/>
        </w:rPr>
        <w:tab/>
      </w:r>
      <w:r w:rsidRPr="00815F6A">
        <w:rPr>
          <w:rFonts w:cs="Arial"/>
          <w:sz w:val="21"/>
          <w:szCs w:val="21"/>
        </w:rPr>
        <w:t>BIC (Branch Identifier Code): LOYDGB21135</w:t>
      </w:r>
    </w:p>
    <w:p w14:paraId="34F3C63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</w:p>
    <w:p w14:paraId="070809DF" w14:textId="59A21C2D" w:rsidR="00321C83" w:rsidRPr="0023425A" w:rsidRDefault="00321C83" w:rsidP="00321C83">
      <w:pPr>
        <w:pStyle w:val="ListParagraph"/>
        <w:numPr>
          <w:ilvl w:val="0"/>
          <w:numId w:val="2"/>
        </w:numPr>
        <w:rPr>
          <w:rFonts w:cs="Arial"/>
          <w:i/>
          <w:iCs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  <w:lang w:val="en-US" w:eastAsia="ja-JP"/>
        </w:rPr>
        <w:t xml:space="preserve">Please use </w:t>
      </w:r>
      <w:r>
        <w:rPr>
          <w:rFonts w:cs="Arial"/>
          <w:sz w:val="21"/>
          <w:szCs w:val="21"/>
          <w:lang w:val="en-US" w:eastAsia="ja-JP"/>
        </w:rPr>
        <w:t>“</w:t>
      </w:r>
      <w:r w:rsidR="008D3432">
        <w:rPr>
          <w:rFonts w:cs="Arial"/>
          <w:sz w:val="21"/>
          <w:szCs w:val="21"/>
          <w:u w:val="single"/>
          <w:lang w:val="en-US" w:eastAsia="ja-JP"/>
        </w:rPr>
        <w:t>IMD2027</w:t>
      </w:r>
      <w:r>
        <w:rPr>
          <w:rFonts w:cs="Arial"/>
          <w:sz w:val="21"/>
          <w:szCs w:val="21"/>
          <w:lang w:val="en-US" w:eastAsia="ja-JP"/>
        </w:rPr>
        <w:t>” as</w:t>
      </w:r>
      <w:r w:rsidRPr="00815F6A">
        <w:rPr>
          <w:rFonts w:cs="Arial"/>
          <w:sz w:val="21"/>
          <w:szCs w:val="21"/>
          <w:lang w:val="en-US" w:eastAsia="ja-JP"/>
        </w:rPr>
        <w:t xml:space="preserve"> a </w:t>
      </w:r>
      <w:r>
        <w:rPr>
          <w:rFonts w:cs="Arial"/>
          <w:sz w:val="21"/>
          <w:szCs w:val="21"/>
          <w:lang w:val="en-US" w:eastAsia="ja-JP"/>
        </w:rPr>
        <w:t>r</w:t>
      </w:r>
      <w:r w:rsidRPr="00815F6A">
        <w:rPr>
          <w:rFonts w:cs="Arial"/>
          <w:sz w:val="21"/>
          <w:szCs w:val="21"/>
          <w:lang w:val="en-US" w:eastAsia="ja-JP"/>
        </w:rPr>
        <w:t>eference</w:t>
      </w:r>
      <w:r w:rsidR="0023425A">
        <w:rPr>
          <w:rFonts w:cs="Arial"/>
          <w:sz w:val="21"/>
          <w:szCs w:val="21"/>
          <w:lang w:val="en-US" w:eastAsia="ja-JP"/>
        </w:rPr>
        <w:t xml:space="preserve">. </w:t>
      </w:r>
      <w:r w:rsidR="0023425A">
        <w:rPr>
          <w:rFonts w:cs="Arial"/>
          <w:i/>
          <w:iCs/>
          <w:sz w:val="21"/>
          <w:szCs w:val="21"/>
          <w:lang w:val="en-US" w:eastAsia="ja-JP"/>
        </w:rPr>
        <w:t>I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 xml:space="preserve">nclude your initials in the reference if your name is not part of your bank account name and 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send an email to info@ibmt.co.uk giving details of the 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>account that you are making payments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. </w:t>
      </w:r>
    </w:p>
    <w:p w14:paraId="5A6F53FA" w14:textId="77777777" w:rsidR="00321C83" w:rsidRDefault="00321C83" w:rsidP="00321C83">
      <w:pPr>
        <w:rPr>
          <w:rFonts w:cs="Arial"/>
          <w:sz w:val="21"/>
          <w:szCs w:val="21"/>
          <w:lang w:val="en-US" w:eastAsia="ja-JP"/>
        </w:rPr>
      </w:pPr>
    </w:p>
    <w:p w14:paraId="7BF57ED9" w14:textId="77777777" w:rsidR="00321C83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  <w:r w:rsidRPr="001D2C37">
        <w:rPr>
          <w:rFonts w:cs="Arial"/>
          <w:b/>
          <w:bCs w:val="0"/>
          <w:sz w:val="21"/>
          <w:szCs w:val="21"/>
          <w:lang w:val="en-US" w:eastAsia="ja-JP"/>
        </w:rPr>
        <w:t>Payments from Non-UK, Non-Sterling Accounts</w:t>
      </w:r>
      <w:r>
        <w:rPr>
          <w:rFonts w:cs="Arial"/>
          <w:b/>
          <w:bCs w:val="0"/>
          <w:sz w:val="21"/>
          <w:szCs w:val="21"/>
          <w:lang w:val="en-US" w:eastAsia="ja-JP"/>
        </w:rPr>
        <w:t>:</w:t>
      </w:r>
    </w:p>
    <w:p w14:paraId="141053A7" w14:textId="77777777" w:rsidR="00321C83" w:rsidRPr="001D2C37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</w:p>
    <w:p w14:paraId="5165FB38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We recommend payment via </w:t>
      </w:r>
      <w:hyperlink r:id="rId9" w:history="1">
        <w:r w:rsidRPr="00D34DFC">
          <w:rPr>
            <w:rStyle w:val="Hyperlink"/>
            <w:rFonts w:cs="Arial"/>
          </w:rPr>
          <w:t>wise.com</w:t>
        </w:r>
      </w:hyperlink>
      <w:r>
        <w:rPr>
          <w:rFonts w:cs="Arial"/>
          <w:color w:val="1A1A1A"/>
          <w:u w:color="1A1A1A"/>
        </w:rPr>
        <w:t xml:space="preserve">. Please ensure we receive payment in Pounds. </w:t>
      </w:r>
    </w:p>
    <w:p w14:paraId="50636D1B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</w:p>
    <w:p w14:paraId="115D95E1" w14:textId="77777777" w:rsidR="00321C83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setting up an account with wise: </w:t>
      </w:r>
      <w:hyperlink r:id="rId10" w:history="1">
        <w:r w:rsidRPr="00D870F8">
          <w:rPr>
            <w:rStyle w:val="Hyperlink"/>
            <w:rFonts w:cs="Arial"/>
          </w:rPr>
          <w:t>https://www.youtube.com/watch?v=qGmRv9SMxFw</w:t>
        </w:r>
      </w:hyperlink>
    </w:p>
    <w:p w14:paraId="4E4B8FE3" w14:textId="77777777" w:rsidR="00321C83" w:rsidRPr="004064B9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sending money abroad with wise: </w:t>
      </w:r>
      <w:hyperlink r:id="rId11" w:history="1">
        <w:r w:rsidRPr="00D870F8">
          <w:rPr>
            <w:rStyle w:val="Hyperlink"/>
            <w:rFonts w:cs="Arial"/>
          </w:rPr>
          <w:t>https://www.youtube.com/watch?v=IZtLF0nhqFc</w:t>
        </w:r>
      </w:hyperlink>
    </w:p>
    <w:p w14:paraId="43DBC551" w14:textId="77777777" w:rsidR="00321C83" w:rsidRPr="00815F6A" w:rsidRDefault="00321C83" w:rsidP="00321C83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612D83B3" w14:textId="77777777" w:rsidR="00321C83" w:rsidRPr="001D2C37" w:rsidRDefault="00321C83" w:rsidP="00321C83">
      <w:pPr>
        <w:pStyle w:val="ListParagraph"/>
        <w:numPr>
          <w:ilvl w:val="0"/>
          <w:numId w:val="2"/>
        </w:numPr>
        <w:rPr>
          <w:rFonts w:cs="Arial"/>
          <w:sz w:val="21"/>
          <w:szCs w:val="21"/>
          <w:lang w:val="en-US" w:eastAsia="ja-JP"/>
        </w:rPr>
      </w:pPr>
      <w:r>
        <w:rPr>
          <w:rFonts w:cs="Arial"/>
          <w:bCs/>
          <w:sz w:val="21"/>
          <w:szCs w:val="21"/>
          <w:lang w:val="en-US" w:eastAsia="ja-JP"/>
        </w:rPr>
        <w:t>If you make a bank transfer, p</w:t>
      </w:r>
      <w:r w:rsidRPr="00815F6A">
        <w:rPr>
          <w:rFonts w:cs="Arial"/>
          <w:bCs/>
          <w:sz w:val="21"/>
          <w:szCs w:val="21"/>
          <w:lang w:val="en-US" w:eastAsia="ja-JP"/>
        </w:rPr>
        <w:t xml:space="preserve">lease </w:t>
      </w:r>
      <w:r w:rsidRPr="00815F6A">
        <w:rPr>
          <w:rFonts w:cs="Arial"/>
          <w:color w:val="000000"/>
          <w:sz w:val="21"/>
          <w:szCs w:val="21"/>
        </w:rPr>
        <w:t>ma</w:t>
      </w:r>
      <w:r>
        <w:rPr>
          <w:rFonts w:cs="Arial"/>
          <w:color w:val="000000"/>
          <w:sz w:val="21"/>
          <w:szCs w:val="21"/>
        </w:rPr>
        <w:t>ke</w:t>
      </w:r>
      <w:r w:rsidRPr="00815F6A">
        <w:rPr>
          <w:rFonts w:cs="Arial"/>
          <w:color w:val="000000"/>
          <w:sz w:val="21"/>
          <w:szCs w:val="21"/>
        </w:rPr>
        <w:t xml:space="preserve"> sure that all transfer costs are covered, and the exact amount in £ sterling will be received (IF YOU ARE PAYING FROM A NON-UK </w:t>
      </w:r>
      <w:proofErr w:type="gramStart"/>
      <w:r w:rsidRPr="00815F6A">
        <w:rPr>
          <w:rFonts w:cs="Arial"/>
          <w:color w:val="000000"/>
          <w:sz w:val="21"/>
          <w:szCs w:val="21"/>
        </w:rPr>
        <w:t>ACCOUNT</w:t>
      </w:r>
      <w:proofErr w:type="gramEnd"/>
      <w:r w:rsidRPr="00815F6A">
        <w:rPr>
          <w:rFonts w:cs="Arial"/>
          <w:color w:val="000000"/>
          <w:sz w:val="21"/>
          <w:szCs w:val="21"/>
        </w:rPr>
        <w:t xml:space="preserve"> </w:t>
      </w:r>
      <w:r w:rsidRPr="00815F6A">
        <w:rPr>
          <w:color w:val="000000"/>
          <w:sz w:val="21"/>
          <w:szCs w:val="21"/>
        </w:rPr>
        <w:t>please add an additional bank charge of £7 to all payments over £100, £2 to all payments under £100)</w:t>
      </w:r>
      <w:r w:rsidRPr="00815F6A">
        <w:rPr>
          <w:rFonts w:cs="Arial"/>
          <w:sz w:val="21"/>
          <w:szCs w:val="21"/>
          <w:lang w:val="en-US" w:eastAsia="ja-JP"/>
        </w:rPr>
        <w:t>.</w:t>
      </w:r>
    </w:p>
    <w:p w14:paraId="13D78FAA" w14:textId="690194D4" w:rsidR="0062308E" w:rsidRDefault="0062308E" w:rsidP="0062308E">
      <w:pPr>
        <w:ind w:left="720"/>
        <w:rPr>
          <w:rFonts w:cs="Arial"/>
          <w:sz w:val="21"/>
          <w:szCs w:val="21"/>
        </w:rPr>
      </w:pPr>
    </w:p>
    <w:p w14:paraId="7CB77A14" w14:textId="25D35524" w:rsidR="00815F6A" w:rsidRDefault="00815F6A" w:rsidP="0062308E">
      <w:pPr>
        <w:ind w:left="720"/>
        <w:rPr>
          <w:rFonts w:cs="Arial"/>
          <w:sz w:val="21"/>
          <w:szCs w:val="21"/>
        </w:rPr>
      </w:pPr>
    </w:p>
    <w:p w14:paraId="377613EE" w14:textId="77777777" w:rsidR="00815F6A" w:rsidRPr="00815F6A" w:rsidRDefault="00815F6A" w:rsidP="0062308E">
      <w:pPr>
        <w:ind w:left="720"/>
        <w:rPr>
          <w:rFonts w:cs="Arial"/>
          <w:sz w:val="21"/>
          <w:szCs w:val="21"/>
        </w:rPr>
      </w:pPr>
    </w:p>
    <w:p w14:paraId="19872605" w14:textId="0503E074" w:rsidR="00421891" w:rsidRPr="00815F6A" w:rsidRDefault="00421891" w:rsidP="008E161A">
      <w:pPr>
        <w:jc w:val="center"/>
        <w:rPr>
          <w:sz w:val="21"/>
          <w:szCs w:val="21"/>
        </w:rPr>
      </w:pPr>
      <w:r w:rsidRPr="00815F6A">
        <w:rPr>
          <w:rFonts w:cs="Arial"/>
          <w:sz w:val="21"/>
          <w:szCs w:val="21"/>
          <w:lang w:val="en-US" w:eastAsia="ja-JP"/>
        </w:rPr>
        <w:t>Please</w:t>
      </w:r>
      <w:r w:rsidR="00815F6A" w:rsidRPr="00815F6A">
        <w:rPr>
          <w:rFonts w:cs="Arial"/>
          <w:sz w:val="21"/>
          <w:szCs w:val="21"/>
          <w:lang w:val="en-US" w:eastAsia="ja-JP"/>
        </w:rPr>
        <w:t xml:space="preserve"> sign and</w:t>
      </w:r>
      <w:r w:rsidRPr="00815F6A">
        <w:rPr>
          <w:rFonts w:cs="Arial"/>
          <w:b/>
          <w:sz w:val="21"/>
          <w:szCs w:val="21"/>
          <w:lang w:val="en-US" w:eastAsia="ja-JP"/>
        </w:rPr>
        <w:t xml:space="preserve"> </w:t>
      </w:r>
      <w:r w:rsidRPr="00815F6A">
        <w:rPr>
          <w:rFonts w:cs="Arial"/>
          <w:sz w:val="21"/>
          <w:szCs w:val="21"/>
          <w:lang w:val="en-US" w:eastAsia="ja-JP"/>
        </w:rPr>
        <w:t xml:space="preserve">email this registration to </w:t>
      </w:r>
      <w:hyperlink r:id="rId12" w:history="1">
        <w:r w:rsidRPr="00815F6A">
          <w:rPr>
            <w:rStyle w:val="Hyperlink"/>
            <w:rFonts w:cs="Arial"/>
            <w:b/>
            <w:sz w:val="21"/>
            <w:szCs w:val="21"/>
            <w:lang w:val="en-US" w:eastAsia="ja-JP"/>
          </w:rPr>
          <w:t>info@ibmt.co.uk</w:t>
        </w:r>
      </w:hyperlink>
    </w:p>
    <w:sectPr w:rsidR="00421891" w:rsidRPr="00815F6A" w:rsidSect="00CC51EC">
      <w:footerReference w:type="even" r:id="rId13"/>
      <w:footerReference w:type="default" r:id="rId14"/>
      <w:pgSz w:w="11900" w:h="16840"/>
      <w:pgMar w:top="992" w:right="1440" w:bottom="6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7884" w14:textId="77777777" w:rsidR="005642A5" w:rsidRDefault="005642A5" w:rsidP="00421891">
      <w:r>
        <w:separator/>
      </w:r>
    </w:p>
  </w:endnote>
  <w:endnote w:type="continuationSeparator" w:id="0">
    <w:p w14:paraId="3EE753D7" w14:textId="77777777" w:rsidR="005642A5" w:rsidRDefault="005642A5" w:rsidP="004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D44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9703F" w14:textId="77777777" w:rsidR="00421891" w:rsidRDefault="00421891" w:rsidP="00421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0D2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B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44C64" w14:textId="77777777" w:rsidR="00421891" w:rsidRDefault="00421891" w:rsidP="00421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B6ED" w14:textId="77777777" w:rsidR="005642A5" w:rsidRDefault="005642A5" w:rsidP="00421891">
      <w:r>
        <w:separator/>
      </w:r>
    </w:p>
  </w:footnote>
  <w:footnote w:type="continuationSeparator" w:id="0">
    <w:p w14:paraId="7B456FC9" w14:textId="77777777" w:rsidR="005642A5" w:rsidRDefault="005642A5" w:rsidP="0042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38FE"/>
    <w:multiLevelType w:val="multilevel"/>
    <w:tmpl w:val="4A10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524719"/>
    <w:multiLevelType w:val="hybridMultilevel"/>
    <w:tmpl w:val="A07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0733"/>
    <w:multiLevelType w:val="hybridMultilevel"/>
    <w:tmpl w:val="A6B2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EC0"/>
    <w:multiLevelType w:val="hybridMultilevel"/>
    <w:tmpl w:val="B75A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901268">
    <w:abstractNumId w:val="0"/>
  </w:num>
  <w:num w:numId="2" w16cid:durableId="1889536055">
    <w:abstractNumId w:val="1"/>
  </w:num>
  <w:num w:numId="3" w16cid:durableId="483473612">
    <w:abstractNumId w:val="5"/>
  </w:num>
  <w:num w:numId="4" w16cid:durableId="839541932">
    <w:abstractNumId w:val="2"/>
  </w:num>
  <w:num w:numId="5" w16cid:durableId="792559131">
    <w:abstractNumId w:val="4"/>
  </w:num>
  <w:num w:numId="6" w16cid:durableId="850148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91"/>
    <w:rsid w:val="000835A5"/>
    <w:rsid w:val="000A715E"/>
    <w:rsid w:val="00185A0B"/>
    <w:rsid w:val="001B599A"/>
    <w:rsid w:val="001D0F67"/>
    <w:rsid w:val="001F0E24"/>
    <w:rsid w:val="0023425A"/>
    <w:rsid w:val="002445D0"/>
    <w:rsid w:val="00281A2E"/>
    <w:rsid w:val="002C287A"/>
    <w:rsid w:val="002F2E32"/>
    <w:rsid w:val="00321C83"/>
    <w:rsid w:val="00330017"/>
    <w:rsid w:val="00334A57"/>
    <w:rsid w:val="00341E63"/>
    <w:rsid w:val="00370048"/>
    <w:rsid w:val="003B29E6"/>
    <w:rsid w:val="00421891"/>
    <w:rsid w:val="00433298"/>
    <w:rsid w:val="00455179"/>
    <w:rsid w:val="004B31B9"/>
    <w:rsid w:val="004D0F24"/>
    <w:rsid w:val="005218AA"/>
    <w:rsid w:val="00534FF5"/>
    <w:rsid w:val="00541F79"/>
    <w:rsid w:val="005642A5"/>
    <w:rsid w:val="00565427"/>
    <w:rsid w:val="005A5E02"/>
    <w:rsid w:val="005A6475"/>
    <w:rsid w:val="005F76E0"/>
    <w:rsid w:val="00601E8F"/>
    <w:rsid w:val="0062308E"/>
    <w:rsid w:val="006265BB"/>
    <w:rsid w:val="00670067"/>
    <w:rsid w:val="006731DA"/>
    <w:rsid w:val="0068246B"/>
    <w:rsid w:val="0069629F"/>
    <w:rsid w:val="006C7380"/>
    <w:rsid w:val="006D2F3A"/>
    <w:rsid w:val="006D3C05"/>
    <w:rsid w:val="007457C4"/>
    <w:rsid w:val="007A6D57"/>
    <w:rsid w:val="008018FF"/>
    <w:rsid w:val="00813710"/>
    <w:rsid w:val="00815F6A"/>
    <w:rsid w:val="008854CF"/>
    <w:rsid w:val="00894DBB"/>
    <w:rsid w:val="00895BE0"/>
    <w:rsid w:val="008C2E07"/>
    <w:rsid w:val="008D3432"/>
    <w:rsid w:val="008D7BEE"/>
    <w:rsid w:val="008E161A"/>
    <w:rsid w:val="0091593D"/>
    <w:rsid w:val="0095007F"/>
    <w:rsid w:val="00972292"/>
    <w:rsid w:val="009903CD"/>
    <w:rsid w:val="00993D36"/>
    <w:rsid w:val="009B7C58"/>
    <w:rsid w:val="00A13793"/>
    <w:rsid w:val="00A525D7"/>
    <w:rsid w:val="00AA4008"/>
    <w:rsid w:val="00AA58FB"/>
    <w:rsid w:val="00AC4C6A"/>
    <w:rsid w:val="00AE10DF"/>
    <w:rsid w:val="00B041EE"/>
    <w:rsid w:val="00B20D1D"/>
    <w:rsid w:val="00B24A0B"/>
    <w:rsid w:val="00B673E7"/>
    <w:rsid w:val="00B821DC"/>
    <w:rsid w:val="00BB69D2"/>
    <w:rsid w:val="00BD6BE8"/>
    <w:rsid w:val="00C04FBF"/>
    <w:rsid w:val="00C219D9"/>
    <w:rsid w:val="00C44F6A"/>
    <w:rsid w:val="00C81515"/>
    <w:rsid w:val="00CC5023"/>
    <w:rsid w:val="00CC51EC"/>
    <w:rsid w:val="00CE7803"/>
    <w:rsid w:val="00D05E31"/>
    <w:rsid w:val="00D16988"/>
    <w:rsid w:val="00D465A6"/>
    <w:rsid w:val="00D748D2"/>
    <w:rsid w:val="00DB6B0E"/>
    <w:rsid w:val="00DC362B"/>
    <w:rsid w:val="00E02231"/>
    <w:rsid w:val="00E2550F"/>
    <w:rsid w:val="00E63C56"/>
    <w:rsid w:val="00E91496"/>
    <w:rsid w:val="00E95ED0"/>
    <w:rsid w:val="00EA55D3"/>
    <w:rsid w:val="00EA5CA8"/>
    <w:rsid w:val="00F11D53"/>
    <w:rsid w:val="00F16539"/>
    <w:rsid w:val="00F73908"/>
    <w:rsid w:val="00FB7C67"/>
    <w:rsid w:val="00FE5A23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37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891"/>
    <w:rPr>
      <w:color w:val="0000FF"/>
      <w:u w:val="single"/>
    </w:rPr>
  </w:style>
  <w:style w:type="paragraph" w:customStyle="1" w:styleId="Details">
    <w:name w:val="Details"/>
    <w:basedOn w:val="Normal"/>
    <w:rsid w:val="00421891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421891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42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891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1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91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mt.co.uk/privacy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bmt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tLF0nhqF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GmRv9SM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e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24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7</cp:revision>
  <dcterms:created xsi:type="dcterms:W3CDTF">2025-04-08T16:42:00Z</dcterms:created>
  <dcterms:modified xsi:type="dcterms:W3CDTF">2026-04-29T16:57:00Z</dcterms:modified>
</cp:coreProperties>
</file>